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66"/>
        <w:gridCol w:w="6123"/>
      </w:tblGrid>
      <w:tr w:rsidR="00D6530A" w:rsidTr="005D4239">
        <w:tc>
          <w:tcPr>
            <w:tcW w:w="2425" w:type="dxa"/>
            <w:shd w:val="clear" w:color="auto" w:fill="auto"/>
            <w:vAlign w:val="center"/>
          </w:tcPr>
          <w:p w:rsidR="00D6530A" w:rsidRDefault="00A06B30" w:rsidP="005D4239">
            <w:r w:rsidRPr="00D6530A">
              <w:rPr>
                <w:rFonts w:cs="Tahoma"/>
                <w:noProof/>
                <w:lang w:val="nl-BE" w:eastAsia="nl-BE"/>
              </w:rPr>
              <w:drawing>
                <wp:inline distT="0" distB="0" distL="0" distR="0">
                  <wp:extent cx="1428750" cy="628650"/>
                  <wp:effectExtent l="0" t="0" r="0" b="0"/>
                  <wp:docPr id="2" name="Afbeelding 1" descr="https://gallery.mailchimp.com/6d6afac4f546351752a1f1f54/images/f866437d-6e0e-47b8-8a8c-0df851073d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gallery.mailchimp.com/6d6afac4f546351752a1f1f54/images/f866437d-6e0e-47b8-8a8c-0df851073d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p>
        </w:tc>
        <w:tc>
          <w:tcPr>
            <w:tcW w:w="6123" w:type="dxa"/>
            <w:shd w:val="clear" w:color="auto" w:fill="auto"/>
            <w:vAlign w:val="bottom"/>
          </w:tcPr>
          <w:p w:rsidR="005D4239" w:rsidRPr="00545349" w:rsidRDefault="005F2A16" w:rsidP="005D4239">
            <w:pPr>
              <w:tabs>
                <w:tab w:val="center" w:pos="4536"/>
                <w:tab w:val="right" w:pos="9072"/>
              </w:tabs>
              <w:spacing w:line="276" w:lineRule="auto"/>
              <w:rPr>
                <w:rFonts w:asciiTheme="minorHAnsi" w:hAnsiTheme="minorHAnsi" w:cs="Tahoma"/>
                <w:color w:val="262626"/>
                <w:szCs w:val="18"/>
              </w:rPr>
            </w:pPr>
            <w:r w:rsidRPr="00545349">
              <w:rPr>
                <w:rFonts w:asciiTheme="minorHAnsi" w:hAnsiTheme="minorHAnsi" w:cs="Tahoma"/>
                <w:color w:val="262626"/>
                <w:szCs w:val="18"/>
              </w:rPr>
              <w:t xml:space="preserve">Groep lerarenopleiding </w:t>
            </w:r>
          </w:p>
          <w:p w:rsidR="00A06B30" w:rsidRPr="00A06B30" w:rsidRDefault="00413900" w:rsidP="00DB7FA8">
            <w:pPr>
              <w:pStyle w:val="Kop1"/>
              <w:shd w:val="clear" w:color="auto" w:fill="FFFFFF"/>
              <w:spacing w:before="50" w:after="50"/>
              <w:rPr>
                <w:rFonts w:asciiTheme="minorHAnsi" w:hAnsiTheme="minorHAnsi"/>
                <w:color w:val="E00049"/>
                <w:sz w:val="24"/>
                <w:u w:val="none"/>
              </w:rPr>
            </w:pPr>
            <w:r>
              <w:rPr>
                <w:rFonts w:asciiTheme="minorHAnsi" w:hAnsiTheme="minorHAnsi"/>
                <w:bCs/>
                <w:color w:val="E00049"/>
                <w:sz w:val="24"/>
                <w:u w:val="none"/>
              </w:rPr>
              <w:t>Professione</w:t>
            </w:r>
            <w:r w:rsidR="001A5A49">
              <w:rPr>
                <w:rFonts w:asciiTheme="minorHAnsi" w:hAnsiTheme="minorHAnsi"/>
                <w:bCs/>
                <w:color w:val="E00049"/>
                <w:sz w:val="24"/>
                <w:u w:val="none"/>
              </w:rPr>
              <w:t>l</w:t>
            </w:r>
            <w:r>
              <w:rPr>
                <w:rFonts w:asciiTheme="minorHAnsi" w:hAnsiTheme="minorHAnsi"/>
                <w:bCs/>
                <w:color w:val="E00049"/>
                <w:sz w:val="24"/>
                <w:u w:val="none"/>
              </w:rPr>
              <w:t>e</w:t>
            </w:r>
            <w:r w:rsidR="001A5A49">
              <w:rPr>
                <w:rFonts w:asciiTheme="minorHAnsi" w:hAnsiTheme="minorHAnsi"/>
                <w:bCs/>
                <w:color w:val="E00049"/>
                <w:sz w:val="24"/>
                <w:u w:val="none"/>
              </w:rPr>
              <w:t xml:space="preserve"> </w:t>
            </w:r>
            <w:r w:rsidR="00F74CEF">
              <w:rPr>
                <w:rFonts w:asciiTheme="minorHAnsi" w:hAnsiTheme="minorHAnsi"/>
                <w:bCs/>
                <w:color w:val="E00049"/>
                <w:sz w:val="24"/>
                <w:u w:val="none"/>
              </w:rPr>
              <w:t>Bachelor Kleuteronderwijs</w:t>
            </w:r>
          </w:p>
          <w:p w:rsidR="005D4239" w:rsidRPr="00757CC5" w:rsidRDefault="005F2A16" w:rsidP="005D4239">
            <w:pPr>
              <w:tabs>
                <w:tab w:val="center" w:pos="4536"/>
                <w:tab w:val="right" w:pos="9072"/>
              </w:tabs>
              <w:spacing w:line="276" w:lineRule="auto"/>
              <w:rPr>
                <w:rFonts w:asciiTheme="minorHAnsi" w:hAnsiTheme="minorHAnsi" w:cs="Tahoma"/>
                <w:color w:val="262626"/>
                <w:szCs w:val="16"/>
              </w:rPr>
            </w:pPr>
            <w:r w:rsidRPr="00757CC5">
              <w:rPr>
                <w:rFonts w:asciiTheme="minorHAnsi" w:hAnsiTheme="minorHAnsi" w:cs="Tahoma"/>
                <w:color w:val="262626"/>
                <w:szCs w:val="16"/>
              </w:rPr>
              <w:t>Oude Luikerbaan 79, 3500 Hasselt</w:t>
            </w:r>
            <w:r w:rsidR="005D4239" w:rsidRPr="00757CC5">
              <w:rPr>
                <w:rFonts w:asciiTheme="minorHAnsi" w:hAnsiTheme="minorHAnsi" w:cs="Tahoma"/>
                <w:color w:val="262626"/>
                <w:szCs w:val="16"/>
              </w:rPr>
              <w:t xml:space="preserve"> </w:t>
            </w:r>
          </w:p>
          <w:p w:rsidR="00D6530A" w:rsidRPr="006E1E9E" w:rsidRDefault="00D6530A" w:rsidP="005D4239">
            <w:pPr>
              <w:tabs>
                <w:tab w:val="center" w:pos="4536"/>
                <w:tab w:val="right" w:pos="9072"/>
              </w:tabs>
              <w:spacing w:line="276" w:lineRule="auto"/>
            </w:pPr>
            <w:r w:rsidRPr="00757CC5">
              <w:rPr>
                <w:rFonts w:asciiTheme="minorHAnsi" w:hAnsiTheme="minorHAnsi" w:cs="Tahoma"/>
                <w:color w:val="262626"/>
                <w:szCs w:val="16"/>
              </w:rPr>
              <w:t>T</w:t>
            </w:r>
            <w:r w:rsidR="001A5A49" w:rsidRPr="00757CC5">
              <w:rPr>
                <w:rFonts w:asciiTheme="minorHAnsi" w:hAnsiTheme="minorHAnsi" w:cs="Tahoma"/>
                <w:color w:val="262626"/>
                <w:szCs w:val="16"/>
              </w:rPr>
              <w:t>el.</w:t>
            </w:r>
            <w:r w:rsidRPr="00757CC5">
              <w:rPr>
                <w:rFonts w:asciiTheme="minorHAnsi" w:hAnsiTheme="minorHAnsi" w:cs="Tahoma"/>
                <w:color w:val="262626"/>
                <w:szCs w:val="16"/>
              </w:rPr>
              <w:t xml:space="preserve"> 011 18 05 00</w:t>
            </w:r>
          </w:p>
        </w:tc>
      </w:tr>
    </w:tbl>
    <w:p w:rsidR="00D6530A" w:rsidRPr="002121DB" w:rsidRDefault="00D6530A" w:rsidP="005D4239">
      <w:pPr>
        <w:spacing w:line="360" w:lineRule="auto"/>
        <w:rPr>
          <w:rFonts w:cs="Arial"/>
          <w:sz w:val="16"/>
          <w:szCs w:val="16"/>
        </w:rPr>
      </w:pPr>
    </w:p>
    <w:p w:rsidR="00BB41EA" w:rsidRDefault="0002593E" w:rsidP="00A66D2B">
      <w:pPr>
        <w:rPr>
          <w:rFonts w:cs="Arial"/>
          <w:b/>
          <w:color w:val="C70F4C"/>
        </w:rPr>
      </w:pPr>
      <w:r w:rsidRPr="009157FE">
        <w:rPr>
          <w:rFonts w:cs="Arial"/>
          <w:b/>
          <w:color w:val="C70F4C"/>
        </w:rPr>
        <w:t>EVALUATIEDOCUMENT</w:t>
      </w:r>
      <w:r w:rsidR="007D6429">
        <w:rPr>
          <w:rFonts w:cs="Arial"/>
          <w:color w:val="C70F4C"/>
        </w:rPr>
        <w:t xml:space="preserve"> </w:t>
      </w:r>
      <w:r w:rsidR="009E3A0A">
        <w:rPr>
          <w:rFonts w:cs="Arial"/>
          <w:b/>
          <w:color w:val="C70F4C"/>
        </w:rPr>
        <w:t>2</w:t>
      </w:r>
      <w:r w:rsidR="00512D02">
        <w:rPr>
          <w:rFonts w:cs="Arial"/>
          <w:b/>
          <w:color w:val="C70F4C"/>
        </w:rPr>
        <w:t xml:space="preserve"> BAKO </w:t>
      </w:r>
      <w:r w:rsidR="00B63625">
        <w:rPr>
          <w:rFonts w:cs="Arial"/>
          <w:b/>
          <w:color w:val="C70F4C"/>
        </w:rPr>
        <w:t>2017-2018</w:t>
      </w:r>
    </w:p>
    <w:p w:rsidR="00A023F7" w:rsidRDefault="00A023F7" w:rsidP="00A023F7">
      <w:pPr>
        <w:rPr>
          <w:rFonts w:cs="Arial"/>
          <w:b/>
          <w:color w:val="C70F4C"/>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A023F7" w:rsidRPr="00DE73F6" w:rsidTr="000230A9">
        <w:tc>
          <w:tcPr>
            <w:tcW w:w="9638" w:type="dxa"/>
            <w:shd w:val="clear" w:color="auto" w:fill="auto"/>
          </w:tcPr>
          <w:p w:rsidR="00A023F7" w:rsidRPr="00DE73F6" w:rsidRDefault="00A023F7" w:rsidP="00A023F7">
            <w:pPr>
              <w:rPr>
                <w:rFonts w:cs="Arial"/>
                <w:sz w:val="22"/>
                <w:szCs w:val="22"/>
              </w:rPr>
            </w:pPr>
            <w:r w:rsidRPr="00A023F7">
              <w:rPr>
                <w:rFonts w:cs="Arial"/>
                <w:b/>
                <w:color w:val="C70F4C"/>
                <w:szCs w:val="20"/>
              </w:rPr>
              <w:t>Student</w:t>
            </w:r>
          </w:p>
        </w:tc>
      </w:tr>
      <w:tr w:rsidR="00A023F7" w:rsidRPr="00DE73F6" w:rsidTr="000230A9">
        <w:tc>
          <w:tcPr>
            <w:tcW w:w="9638" w:type="dxa"/>
            <w:shd w:val="clear" w:color="auto" w:fill="auto"/>
          </w:tcPr>
          <w:p w:rsidR="00A023F7" w:rsidRPr="00DE73F6" w:rsidRDefault="00077D49" w:rsidP="0084552B">
            <w:pPr>
              <w:tabs>
                <w:tab w:val="left" w:pos="5664"/>
              </w:tabs>
            </w:pPr>
            <w:r>
              <w:t>V</w:t>
            </w:r>
            <w:r w:rsidR="00A023F7">
              <w:t>oornaam</w:t>
            </w:r>
            <w:r>
              <w:t xml:space="preserve"> en naam</w:t>
            </w:r>
            <w:r w:rsidR="00F13E99">
              <w:t xml:space="preserve">: </w:t>
            </w:r>
            <w:sdt>
              <w:sdtPr>
                <w:id w:val="990838840"/>
                <w:placeholder>
                  <w:docPart w:val="938F68B393914885B996C186078E7F0E"/>
                </w:placeholder>
                <w:showingPlcHdr/>
              </w:sdtPr>
              <w:sdtEndPr/>
              <w:sdtContent>
                <w:bookmarkStart w:id="0" w:name="_GoBack"/>
                <w:r w:rsidR="00F13E99">
                  <w:rPr>
                    <w:rStyle w:val="Tekstvantijdelijkeaanduiding"/>
                  </w:rPr>
                  <w:t>voornaam en naam</w:t>
                </w:r>
                <w:bookmarkEnd w:id="0"/>
              </w:sdtContent>
            </w:sdt>
            <w:r w:rsidR="00331A4F" w:rsidRPr="00DE73F6">
              <w:tab/>
            </w:r>
            <w:r w:rsidR="00A023F7" w:rsidRPr="00DE73F6">
              <w:t xml:space="preserve">Opleidingsjaar/Klas:  </w:t>
            </w:r>
            <w:sdt>
              <w:sdtPr>
                <w:id w:val="-1071034718"/>
                <w:placeholder>
                  <w:docPart w:val="66F67A0C32594426B66BC1EB2888E5E9"/>
                </w:placeholder>
                <w:showingPlcHdr/>
              </w:sdtPr>
              <w:sdtEndPr/>
              <w:sdtContent>
                <w:r w:rsidR="00A023F7" w:rsidRPr="001F2C83">
                  <w:rPr>
                    <w:rStyle w:val="Tekstvantijdelijkeaanduiding"/>
                    <w:rFonts w:asciiTheme="minorHAnsi" w:hAnsiTheme="minorHAnsi"/>
                    <w:color w:val="7F7F7F" w:themeColor="text1" w:themeTint="80"/>
                    <w:szCs w:val="20"/>
                  </w:rPr>
                  <w:t>klasgroep vermelden</w:t>
                </w:r>
              </w:sdtContent>
            </w:sdt>
          </w:p>
          <w:p w:rsidR="00A023F7" w:rsidRPr="00DE73F6" w:rsidRDefault="00A023F7" w:rsidP="00F13E99">
            <w:pPr>
              <w:tabs>
                <w:tab w:val="left" w:pos="2268"/>
                <w:tab w:val="left" w:pos="4712"/>
              </w:tabs>
              <w:spacing w:before="40" w:after="40"/>
              <w:rPr>
                <w:rFonts w:cs="Arial"/>
                <w:sz w:val="22"/>
                <w:szCs w:val="22"/>
              </w:rPr>
            </w:pPr>
            <w:r w:rsidRPr="00DE73F6">
              <w:rPr>
                <w:rFonts w:cs="Arial"/>
                <w:sz w:val="22"/>
                <w:szCs w:val="22"/>
              </w:rPr>
              <w:t>Leergroepbegeleider:</w:t>
            </w:r>
            <w:r w:rsidR="00F13E99">
              <w:rPr>
                <w:rFonts w:cs="Arial"/>
                <w:sz w:val="22"/>
                <w:szCs w:val="22"/>
              </w:rPr>
              <w:t xml:space="preserve"> </w:t>
            </w:r>
            <w:sdt>
              <w:sdtPr>
                <w:id w:val="-1667707419"/>
                <w:placeholder>
                  <w:docPart w:val="6B1072FD13FD4806A6B7C33704B6D4D2"/>
                </w:placeholder>
                <w:showingPlcHdr/>
              </w:sdtPr>
              <w:sdtEndPr/>
              <w:sdtContent>
                <w:r w:rsidR="00F13E99">
                  <w:rPr>
                    <w:rStyle w:val="Tekstvantijdelijkeaanduiding"/>
                  </w:rPr>
                  <w:t>voornaam en naam</w:t>
                </w:r>
              </w:sdtContent>
            </w:sdt>
            <w:r w:rsidRPr="00DE73F6">
              <w:rPr>
                <w:rFonts w:cs="Arial"/>
                <w:sz w:val="22"/>
                <w:szCs w:val="22"/>
              </w:rPr>
              <w:tab/>
            </w:r>
          </w:p>
        </w:tc>
      </w:tr>
    </w:tbl>
    <w:p w:rsidR="00E86CF5" w:rsidRDefault="00E86CF5" w:rsidP="00A66D2B">
      <w:pPr>
        <w:rPr>
          <w:rFonts w:cs="Arial"/>
          <w:b/>
          <w:color w:val="C70F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957"/>
        <w:gridCol w:w="3209"/>
      </w:tblGrid>
      <w:tr w:rsidR="00B307FB" w:rsidRPr="00D03C93" w:rsidTr="00D47B1D">
        <w:trPr>
          <w:trHeight w:val="283"/>
        </w:trPr>
        <w:tc>
          <w:tcPr>
            <w:tcW w:w="3462" w:type="dxa"/>
            <w:tcBorders>
              <w:bottom w:val="single" w:sz="4" w:space="0" w:color="auto"/>
              <w:right w:val="nil"/>
            </w:tcBorders>
            <w:shd w:val="clear" w:color="auto" w:fill="auto"/>
            <w:vAlign w:val="center"/>
          </w:tcPr>
          <w:p w:rsidR="00B307FB" w:rsidRPr="00D47B1D" w:rsidRDefault="00B307FB" w:rsidP="00D47B1D">
            <w:pPr>
              <w:rPr>
                <w:rFonts w:cs="Arial"/>
                <w:b/>
                <w:sz w:val="22"/>
                <w:szCs w:val="22"/>
              </w:rPr>
            </w:pPr>
            <w:r w:rsidRPr="00D47B1D">
              <w:rPr>
                <w:rFonts w:cs="Arial"/>
                <w:b/>
                <w:color w:val="C70F4C"/>
                <w:sz w:val="22"/>
                <w:szCs w:val="22"/>
              </w:rPr>
              <w:t>Evaluatiedocument</w:t>
            </w:r>
            <w:r w:rsidR="00A023F7">
              <w:rPr>
                <w:rFonts w:cs="Arial"/>
                <w:b/>
                <w:color w:val="C70F4C"/>
                <w:sz w:val="22"/>
                <w:szCs w:val="22"/>
              </w:rPr>
              <w:t xml:space="preserve"> ingevuld door: </w:t>
            </w:r>
            <w:r w:rsidR="00A023F7" w:rsidRPr="00A023F7">
              <w:rPr>
                <w:rFonts w:cs="Arial"/>
                <w:b/>
                <w:i/>
                <w:sz w:val="18"/>
                <w:szCs w:val="20"/>
              </w:rPr>
              <w:t xml:space="preserve">(vink de </w:t>
            </w:r>
            <w:r w:rsidR="00A023F7">
              <w:rPr>
                <w:rFonts w:cs="Arial"/>
                <w:b/>
                <w:i/>
                <w:sz w:val="18"/>
                <w:szCs w:val="20"/>
              </w:rPr>
              <w:t>gepaste</w:t>
            </w:r>
            <w:r w:rsidR="00A023F7"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rsidR="00B307FB" w:rsidRPr="00D03C93" w:rsidRDefault="00B307FB" w:rsidP="009A6E32">
            <w:pPr>
              <w:spacing w:line="360" w:lineRule="auto"/>
              <w:rPr>
                <w:rFonts w:cs="Arial"/>
                <w:sz w:val="22"/>
                <w:szCs w:val="22"/>
              </w:rPr>
            </w:pPr>
          </w:p>
        </w:tc>
        <w:tc>
          <w:tcPr>
            <w:tcW w:w="3209" w:type="dxa"/>
            <w:tcBorders>
              <w:left w:val="nil"/>
              <w:bottom w:val="single" w:sz="4" w:space="0" w:color="auto"/>
            </w:tcBorders>
            <w:shd w:val="clear" w:color="auto" w:fill="auto"/>
            <w:vAlign w:val="center"/>
          </w:tcPr>
          <w:p w:rsidR="00B307FB" w:rsidRPr="00D03C93" w:rsidRDefault="00413900" w:rsidP="00413900">
            <w:pPr>
              <w:spacing w:line="360" w:lineRule="auto"/>
              <w:rPr>
                <w:rFonts w:cs="Arial"/>
                <w:sz w:val="22"/>
                <w:szCs w:val="22"/>
              </w:rPr>
            </w:pPr>
            <w:r>
              <w:rPr>
                <w:rFonts w:cs="Arial"/>
                <w:sz w:val="22"/>
                <w:szCs w:val="22"/>
              </w:rPr>
              <w:t xml:space="preserve">Datum: </w:t>
            </w:r>
            <w:sdt>
              <w:sdtPr>
                <w:rPr>
                  <w:rFonts w:cs="Arial"/>
                  <w:sz w:val="22"/>
                  <w:szCs w:val="22"/>
                </w:rPr>
                <w:id w:val="1439023615"/>
                <w:placeholder>
                  <w:docPart w:val="049AB56E982E429FBD92B96715491A03"/>
                </w:placeholder>
                <w:showingPlcHdr/>
                <w:date>
                  <w:dateFormat w:val="d/MM/yyyy"/>
                  <w:lid w:val="nl-BE"/>
                  <w:storeMappedDataAs w:val="dateTime"/>
                  <w:calendar w:val="gregorian"/>
                </w:date>
              </w:sdtPr>
              <w:sdtEndPr/>
              <w:sdtContent>
                <w:r w:rsidR="00525F08">
                  <w:rPr>
                    <w:rStyle w:val="Tekstvantijdelijkeaanduiding"/>
                  </w:rPr>
                  <w:t>k</w:t>
                </w:r>
                <w:r>
                  <w:rPr>
                    <w:rStyle w:val="Tekstvantijdelijkeaanduiding"/>
                  </w:rPr>
                  <w:t>ies een datum</w:t>
                </w:r>
              </w:sdtContent>
            </w:sdt>
          </w:p>
        </w:tc>
      </w:tr>
      <w:tr w:rsidR="00B307FB" w:rsidRPr="00D03C93" w:rsidTr="00D47B1D">
        <w:trPr>
          <w:trHeight w:val="340"/>
        </w:trPr>
        <w:tc>
          <w:tcPr>
            <w:tcW w:w="3462" w:type="dxa"/>
            <w:tcBorders>
              <w:bottom w:val="single" w:sz="4" w:space="0" w:color="auto"/>
              <w:right w:val="nil"/>
            </w:tcBorders>
            <w:shd w:val="clear" w:color="auto" w:fill="auto"/>
            <w:vAlign w:val="center"/>
          </w:tcPr>
          <w:p w:rsidR="00B307FB" w:rsidRPr="00D03C93" w:rsidRDefault="00DC023A" w:rsidP="009A6E32">
            <w:pPr>
              <w:spacing w:line="360" w:lineRule="auto"/>
              <w:rPr>
                <w:rFonts w:cs="Arial"/>
                <w:sz w:val="22"/>
                <w:szCs w:val="22"/>
              </w:rPr>
            </w:pPr>
            <w:sdt>
              <w:sdtPr>
                <w:rPr>
                  <w:rFonts w:cs="Arial"/>
                  <w:sz w:val="22"/>
                  <w:szCs w:val="22"/>
                </w:rPr>
                <w:id w:val="-1947148137"/>
                <w14:checkbox>
                  <w14:checked w14:val="0"/>
                  <w14:checkedState w14:val="2612" w14:font="MS Gothic"/>
                  <w14:uncheckedState w14:val="2610" w14:font="MS Gothic"/>
                </w14:checkbox>
              </w:sdtPr>
              <w:sdtEndPr/>
              <w:sdtContent>
                <w:r w:rsidR="00F74CEF">
                  <w:rPr>
                    <w:rFonts w:ascii="MS Gothic" w:eastAsia="MS Gothic" w:hAnsi="MS Gothic" w:cs="Arial" w:hint="eastAsia"/>
                    <w:sz w:val="22"/>
                    <w:szCs w:val="22"/>
                  </w:rPr>
                  <w:t>☐</w:t>
                </w:r>
              </w:sdtContent>
            </w:sdt>
            <w:r w:rsidR="00F74CEF">
              <w:rPr>
                <w:rFonts w:cs="Arial"/>
                <w:sz w:val="22"/>
                <w:szCs w:val="22"/>
              </w:rPr>
              <w:t xml:space="preserve"> </w:t>
            </w:r>
            <w:r w:rsidR="00B307FB" w:rsidRPr="00D03C93">
              <w:rPr>
                <w:rFonts w:cs="Arial"/>
                <w:sz w:val="22"/>
                <w:szCs w:val="22"/>
              </w:rPr>
              <w:t>stageschool</w:t>
            </w:r>
          </w:p>
        </w:tc>
        <w:tc>
          <w:tcPr>
            <w:tcW w:w="6166" w:type="dxa"/>
            <w:gridSpan w:val="2"/>
            <w:tcBorders>
              <w:left w:val="nil"/>
              <w:bottom w:val="single" w:sz="4" w:space="0" w:color="auto"/>
            </w:tcBorders>
            <w:shd w:val="clear" w:color="auto" w:fill="auto"/>
            <w:vAlign w:val="center"/>
          </w:tcPr>
          <w:p w:rsidR="00B63625" w:rsidRPr="00DE73F6" w:rsidRDefault="00B63625" w:rsidP="00D47B1D">
            <w:pPr>
              <w:tabs>
                <w:tab w:val="left" w:leader="dot" w:pos="5760"/>
              </w:tabs>
              <w:spacing w:before="40" w:after="40"/>
              <w:rPr>
                <w:rFonts w:cs="Arial"/>
                <w:sz w:val="22"/>
                <w:szCs w:val="22"/>
              </w:rPr>
            </w:pPr>
            <w:r w:rsidRPr="00DE73F6">
              <w:rPr>
                <w:rFonts w:cs="Arial"/>
                <w:sz w:val="22"/>
                <w:szCs w:val="22"/>
              </w:rPr>
              <w:t xml:space="preserve">Stageschool: </w:t>
            </w:r>
            <w:sdt>
              <w:sdtPr>
                <w:rPr>
                  <w:rFonts w:cs="Arial"/>
                  <w:sz w:val="22"/>
                  <w:szCs w:val="22"/>
                </w:rPr>
                <w:id w:val="1335965188"/>
                <w:placeholder>
                  <w:docPart w:val="AC270FAF91474E219FBE22A782190855"/>
                </w:placeholder>
                <w:showingPlcHdr/>
              </w:sdtPr>
              <w:sdtEndPr/>
              <w:sdtContent>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sdtContent>
            </w:sdt>
          </w:p>
          <w:p w:rsidR="00B63625" w:rsidRPr="00DE73F6" w:rsidRDefault="00B63625" w:rsidP="00D47B1D">
            <w:pPr>
              <w:tabs>
                <w:tab w:val="left" w:leader="dot" w:pos="5760"/>
              </w:tabs>
              <w:spacing w:before="40" w:after="40"/>
              <w:rPr>
                <w:rFonts w:cs="Arial"/>
                <w:sz w:val="22"/>
                <w:szCs w:val="22"/>
              </w:rPr>
            </w:pPr>
            <w:r w:rsidRPr="00DE73F6">
              <w:rPr>
                <w:rFonts w:cs="Arial"/>
                <w:sz w:val="22"/>
                <w:szCs w:val="22"/>
              </w:rPr>
              <w:t xml:space="preserve">Adres: </w:t>
            </w:r>
            <w:sdt>
              <w:sdtPr>
                <w:rPr>
                  <w:rFonts w:cs="Arial"/>
                  <w:sz w:val="22"/>
                  <w:szCs w:val="22"/>
                </w:rPr>
                <w:id w:val="1738735009"/>
                <w:placeholder>
                  <w:docPart w:val="9B7FC9EFCF484442B61E56A045C2AE67"/>
                </w:placeholder>
                <w:showingPlcHdr/>
              </w:sdtPr>
              <w:sdtEndPr/>
              <w:sdtContent>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sdtContent>
            </w:sdt>
          </w:p>
          <w:p w:rsidR="00B63625" w:rsidRPr="00DE73F6" w:rsidRDefault="00B63625" w:rsidP="00D47B1D">
            <w:pPr>
              <w:tabs>
                <w:tab w:val="left" w:leader="dot" w:pos="5760"/>
              </w:tabs>
              <w:spacing w:before="40" w:after="40"/>
              <w:rPr>
                <w:rFonts w:cs="Arial"/>
                <w:sz w:val="22"/>
                <w:szCs w:val="22"/>
              </w:rPr>
            </w:pPr>
            <w:r w:rsidRPr="00DE73F6">
              <w:rPr>
                <w:rFonts w:cs="Arial"/>
                <w:sz w:val="22"/>
                <w:szCs w:val="22"/>
              </w:rPr>
              <w:t xml:space="preserve">Stagementor(en): </w:t>
            </w:r>
            <w:sdt>
              <w:sdtPr>
                <w:rPr>
                  <w:rFonts w:cs="Arial"/>
                  <w:sz w:val="22"/>
                  <w:szCs w:val="22"/>
                </w:rPr>
                <w:id w:val="-1687283074"/>
                <w:placeholder>
                  <w:docPart w:val="1FFFECC6C8444B008BDEDD5874BA601D"/>
                </w:placeholder>
                <w:showingPlcHdr/>
              </w:sdtPr>
              <w:sdtEndPr/>
              <w:sdtContent>
                <w:r w:rsidRPr="001F2C83">
                  <w:rPr>
                    <w:rStyle w:val="Tekstvantijdelijkeaanduiding"/>
                    <w:rFonts w:asciiTheme="minorHAnsi" w:hAnsiTheme="minorHAnsi"/>
                    <w:color w:val="7F7F7F" w:themeColor="text1" w:themeTint="80"/>
                    <w:szCs w:val="20"/>
                  </w:rPr>
                  <w:t>voornaam</w:t>
                </w:r>
                <w:r w:rsidR="00413900">
                  <w:rPr>
                    <w:rStyle w:val="Tekstvantijdelijkeaanduiding"/>
                    <w:rFonts w:asciiTheme="minorHAnsi" w:hAnsiTheme="minorHAnsi"/>
                    <w:color w:val="7F7F7F" w:themeColor="text1" w:themeTint="80"/>
                    <w:szCs w:val="20"/>
                  </w:rPr>
                  <w:t xml:space="preserve"> en naam</w:t>
                </w:r>
              </w:sdtContent>
            </w:sdt>
          </w:p>
          <w:p w:rsidR="00B63625" w:rsidRPr="00D03C93" w:rsidRDefault="00B63625" w:rsidP="00D47B1D">
            <w:pPr>
              <w:spacing w:before="40" w:after="40"/>
              <w:rPr>
                <w:rFonts w:cs="Arial"/>
                <w:sz w:val="22"/>
                <w:szCs w:val="22"/>
              </w:rPr>
            </w:pPr>
            <w:r w:rsidRPr="00DE73F6">
              <w:rPr>
                <w:rFonts w:cs="Arial"/>
                <w:sz w:val="22"/>
                <w:szCs w:val="22"/>
              </w:rPr>
              <w:t xml:space="preserve">Stageklas: </w:t>
            </w:r>
            <w:sdt>
              <w:sdtPr>
                <w:rPr>
                  <w:rFonts w:cs="Arial"/>
                  <w:sz w:val="22"/>
                  <w:szCs w:val="22"/>
                </w:rPr>
                <w:id w:val="-783111417"/>
                <w:placeholder>
                  <w:docPart w:val="455FFBF8B775474EAF4DF7681088A4F2"/>
                </w:placeholder>
                <w:showingPlcHdr/>
              </w:sdtPr>
              <w:sdtEndPr/>
              <w:sdtContent>
                <w:r w:rsidRPr="001F2C83">
                  <w:rPr>
                    <w:rStyle w:val="Tekstvantijdelijkeaanduiding"/>
                    <w:rFonts w:asciiTheme="minorHAnsi" w:hAnsiTheme="minorHAnsi"/>
                    <w:color w:val="7F7F7F" w:themeColor="text1" w:themeTint="80"/>
                    <w:szCs w:val="20"/>
                  </w:rPr>
                  <w:t>klas vermelden</w:t>
                </w:r>
              </w:sdtContent>
            </w:sdt>
            <w:r w:rsidRPr="00D03C93">
              <w:rPr>
                <w:rFonts w:cs="Arial"/>
                <w:sz w:val="22"/>
                <w:szCs w:val="22"/>
              </w:rPr>
              <w:t xml:space="preserve"> </w:t>
            </w:r>
          </w:p>
        </w:tc>
      </w:tr>
      <w:tr w:rsidR="00B307FB" w:rsidRPr="00D03C93" w:rsidTr="00F74CEF">
        <w:trPr>
          <w:trHeight w:val="397"/>
        </w:trPr>
        <w:tc>
          <w:tcPr>
            <w:tcW w:w="3462" w:type="dxa"/>
            <w:tcBorders>
              <w:top w:val="single" w:sz="4" w:space="0" w:color="auto"/>
              <w:bottom w:val="nil"/>
              <w:right w:val="nil"/>
            </w:tcBorders>
            <w:shd w:val="clear" w:color="auto" w:fill="auto"/>
            <w:vAlign w:val="center"/>
          </w:tcPr>
          <w:p w:rsidR="00B307FB" w:rsidRPr="00D03C93" w:rsidRDefault="00DC023A" w:rsidP="009A6E32">
            <w:pPr>
              <w:spacing w:line="360" w:lineRule="auto"/>
              <w:rPr>
                <w:rFonts w:cs="Arial"/>
                <w:sz w:val="22"/>
                <w:szCs w:val="22"/>
              </w:rPr>
            </w:pPr>
            <w:sdt>
              <w:sdtPr>
                <w:rPr>
                  <w:rFonts w:cs="Arial"/>
                  <w:sz w:val="22"/>
                  <w:szCs w:val="22"/>
                </w:rPr>
                <w:id w:val="63764002"/>
                <w14:checkbox>
                  <w14:checked w14:val="0"/>
                  <w14:checkedState w14:val="2612" w14:font="MS Gothic"/>
                  <w14:uncheckedState w14:val="2610" w14:font="MS Gothic"/>
                </w14:checkbox>
              </w:sdtPr>
              <w:sdtEndPr/>
              <w:sdtContent>
                <w:r w:rsidR="00F74CEF">
                  <w:rPr>
                    <w:rFonts w:ascii="MS Gothic" w:eastAsia="MS Gothic" w:hAnsi="MS Gothic" w:cs="Arial" w:hint="eastAsia"/>
                    <w:sz w:val="22"/>
                    <w:szCs w:val="22"/>
                  </w:rPr>
                  <w:t>☐</w:t>
                </w:r>
              </w:sdtContent>
            </w:sdt>
            <w:r w:rsidR="00B307FB" w:rsidRPr="00D03C93">
              <w:rPr>
                <w:rFonts w:cs="Arial"/>
                <w:sz w:val="22"/>
                <w:szCs w:val="22"/>
              </w:rPr>
              <w:t xml:space="preserve"> opleiding </w:t>
            </w:r>
          </w:p>
        </w:tc>
        <w:tc>
          <w:tcPr>
            <w:tcW w:w="6166" w:type="dxa"/>
            <w:gridSpan w:val="2"/>
            <w:tcBorders>
              <w:top w:val="single" w:sz="4" w:space="0" w:color="auto"/>
              <w:left w:val="nil"/>
              <w:bottom w:val="nil"/>
            </w:tcBorders>
            <w:shd w:val="clear" w:color="auto" w:fill="auto"/>
            <w:vAlign w:val="center"/>
          </w:tcPr>
          <w:p w:rsidR="00B307FB" w:rsidRPr="00D03C93" w:rsidRDefault="00B307FB" w:rsidP="00510639">
            <w:pPr>
              <w:spacing w:before="60" w:after="60"/>
            </w:pPr>
            <w:r w:rsidRPr="00D03C93">
              <w:t xml:space="preserve">Bezoekende docent: </w:t>
            </w:r>
            <w:sdt>
              <w:sdtPr>
                <w:id w:val="-636413218"/>
                <w:placeholder>
                  <w:docPart w:val="5F3E3422182A48EE963760E97E19B07F"/>
                </w:placeholder>
                <w:showingPlcHdr/>
              </w:sdtPr>
              <w:sdtEndPr/>
              <w:sdtContent>
                <w:r w:rsidR="00510639">
                  <w:rPr>
                    <w:rStyle w:val="Tekstvantijdelijkeaanduiding"/>
                  </w:rPr>
                  <w:t>voornaam en naam</w:t>
                </w:r>
              </w:sdtContent>
            </w:sdt>
          </w:p>
          <w:p w:rsidR="00F74CEF" w:rsidRPr="00D03C93" w:rsidRDefault="00F74CEF" w:rsidP="00510639">
            <w:pPr>
              <w:spacing w:before="60" w:after="60"/>
            </w:pPr>
            <w:r w:rsidRPr="00D03C93">
              <w:t xml:space="preserve">Datum bezoek: </w:t>
            </w:r>
            <w:sdt>
              <w:sdtPr>
                <w:rPr>
                  <w:rFonts w:cs="Arial"/>
                  <w:sz w:val="22"/>
                  <w:szCs w:val="22"/>
                </w:rPr>
                <w:id w:val="2068148784"/>
                <w:placeholder>
                  <w:docPart w:val="4E67E8DF657F4E73B64AD0945ECCA585"/>
                </w:placeholder>
                <w:showingPlcHdr/>
                <w:date>
                  <w:dateFormat w:val="d/MM/yyyy"/>
                  <w:lid w:val="nl-BE"/>
                  <w:storeMappedDataAs w:val="dateTime"/>
                  <w:calendar w:val="gregorian"/>
                </w:date>
              </w:sdtPr>
              <w:sdtEndPr/>
              <w:sdtContent>
                <w:r w:rsidR="00510639">
                  <w:rPr>
                    <w:rStyle w:val="Tekstvantijdelijkeaanduiding"/>
                  </w:rPr>
                  <w:t>kies een datum</w:t>
                </w:r>
              </w:sdtContent>
            </w:sdt>
          </w:p>
        </w:tc>
      </w:tr>
      <w:tr w:rsidR="00B307FB" w:rsidRPr="00D03C93" w:rsidTr="00D47B1D">
        <w:trPr>
          <w:trHeight w:val="397"/>
        </w:trPr>
        <w:tc>
          <w:tcPr>
            <w:tcW w:w="3462" w:type="dxa"/>
            <w:tcBorders>
              <w:top w:val="single" w:sz="4" w:space="0" w:color="auto"/>
              <w:right w:val="nil"/>
            </w:tcBorders>
            <w:shd w:val="clear" w:color="auto" w:fill="auto"/>
            <w:vAlign w:val="center"/>
          </w:tcPr>
          <w:p w:rsidR="00B307FB" w:rsidRPr="00D03C93" w:rsidRDefault="00DC023A" w:rsidP="00D47B1D">
            <w:pPr>
              <w:rPr>
                <w:rFonts w:cs="Arial"/>
                <w:sz w:val="22"/>
                <w:szCs w:val="22"/>
              </w:rPr>
            </w:pPr>
            <w:sdt>
              <w:sdtPr>
                <w:rPr>
                  <w:rFonts w:cs="Arial"/>
                  <w:sz w:val="22"/>
                  <w:szCs w:val="22"/>
                </w:rPr>
                <w:id w:val="993984161"/>
                <w14:checkbox>
                  <w14:checked w14:val="0"/>
                  <w14:checkedState w14:val="2612" w14:font="MS Gothic"/>
                  <w14:uncheckedState w14:val="2610" w14:font="MS Gothic"/>
                </w14:checkbox>
              </w:sdtPr>
              <w:sdtEndPr/>
              <w:sdtContent>
                <w:r w:rsidR="00C000D6">
                  <w:rPr>
                    <w:rFonts w:ascii="MS Gothic" w:eastAsia="MS Gothic" w:hAnsi="MS Gothic" w:cs="Arial" w:hint="eastAsia"/>
                    <w:sz w:val="22"/>
                    <w:szCs w:val="22"/>
                  </w:rPr>
                  <w:t>☐</w:t>
                </w:r>
              </w:sdtContent>
            </w:sdt>
            <w:r w:rsidR="00B307FB">
              <w:rPr>
                <w:rFonts w:cs="Arial"/>
                <w:sz w:val="22"/>
                <w:szCs w:val="22"/>
              </w:rPr>
              <w:t xml:space="preserve"> </w:t>
            </w:r>
            <w:r w:rsidR="00B307FB" w:rsidRPr="00D03C93">
              <w:rPr>
                <w:rFonts w:cs="Arial"/>
                <w:sz w:val="22"/>
                <w:szCs w:val="22"/>
              </w:rPr>
              <w:t>student</w:t>
            </w:r>
          </w:p>
        </w:tc>
        <w:tc>
          <w:tcPr>
            <w:tcW w:w="6166" w:type="dxa"/>
            <w:gridSpan w:val="2"/>
            <w:tcBorders>
              <w:top w:val="single" w:sz="4" w:space="0" w:color="auto"/>
              <w:left w:val="nil"/>
            </w:tcBorders>
            <w:shd w:val="clear" w:color="auto" w:fill="auto"/>
            <w:vAlign w:val="center"/>
          </w:tcPr>
          <w:p w:rsidR="00B307FB" w:rsidRPr="00D03C93" w:rsidRDefault="00B307FB" w:rsidP="00D47B1D">
            <w:pPr>
              <w:rPr>
                <w:rFonts w:cs="Arial"/>
                <w:sz w:val="22"/>
                <w:szCs w:val="22"/>
              </w:rPr>
            </w:pPr>
          </w:p>
        </w:tc>
      </w:tr>
    </w:tbl>
    <w:p w:rsidR="00C000D6" w:rsidRDefault="00C000D6" w:rsidP="00C000D6">
      <w:pPr>
        <w:jc w:val="center"/>
        <w:rPr>
          <w:rFonts w:cs="Arial"/>
          <w:b/>
          <w:color w:val="C70F4C"/>
          <w:sz w:val="24"/>
        </w:rPr>
      </w:pPr>
    </w:p>
    <w:p w:rsidR="00F36A43" w:rsidRPr="00C000D6" w:rsidRDefault="00F36A43" w:rsidP="00F36A43">
      <w:pPr>
        <w:jc w:val="center"/>
        <w:rPr>
          <w:rFonts w:cs="Arial"/>
          <w:b/>
          <w:color w:val="C70F4C"/>
          <w:sz w:val="24"/>
        </w:rPr>
      </w:pPr>
      <w:r w:rsidRPr="00C000D6">
        <w:rPr>
          <w:rFonts w:cs="Arial"/>
          <w:b/>
          <w:color w:val="C70F4C"/>
          <w:sz w:val="24"/>
        </w:rPr>
        <w:t xml:space="preserve">Wat we minimaal </w:t>
      </w:r>
      <w:r w:rsidR="009E3A0A">
        <w:rPr>
          <w:rFonts w:cs="Arial"/>
          <w:b/>
          <w:color w:val="C70F4C"/>
          <w:sz w:val="24"/>
        </w:rPr>
        <w:t>verwachten van een student uit 2</w:t>
      </w:r>
      <w:r w:rsidRPr="00C000D6">
        <w:rPr>
          <w:rFonts w:cs="Arial"/>
          <w:b/>
          <w:color w:val="C70F4C"/>
          <w:sz w:val="24"/>
        </w:rPr>
        <w:t xml:space="preserve"> </w:t>
      </w:r>
      <w:r w:rsidR="00525F08">
        <w:rPr>
          <w:rFonts w:cs="Arial"/>
          <w:b/>
          <w:color w:val="C70F4C"/>
          <w:sz w:val="24"/>
        </w:rPr>
        <w:t>BaK</w:t>
      </w:r>
      <w:r>
        <w:rPr>
          <w:rFonts w:cs="Arial"/>
          <w:b/>
          <w:color w:val="C70F4C"/>
          <w:sz w:val="24"/>
        </w:rPr>
        <w:t>O:</w:t>
      </w:r>
      <w:r w:rsidRPr="00C000D6">
        <w:rPr>
          <w:rFonts w:cs="Arial"/>
          <w:b/>
          <w:color w:val="C70F4C"/>
          <w:sz w:val="24"/>
        </w:rPr>
        <w:t xml:space="preserve">        </w:t>
      </w:r>
      <w:r w:rsidRPr="00C000D6">
        <w:rPr>
          <w:rFonts w:cs="Arial"/>
          <w:b/>
          <w:color w:val="C70F4C"/>
          <w:sz w:val="24"/>
        </w:rPr>
        <w:br/>
      </w:r>
      <w:r w:rsidR="009E3A0A">
        <w:rPr>
          <w:rFonts w:cs="Arial"/>
          <w:b/>
          <w:color w:val="C70F4C"/>
          <w:sz w:val="24"/>
        </w:rPr>
        <w:t>S</w:t>
      </w:r>
      <w:r w:rsidRPr="00C000D6">
        <w:rPr>
          <w:rFonts w:cs="Arial"/>
          <w:b/>
          <w:color w:val="C70F4C"/>
          <w:sz w:val="24"/>
        </w:rPr>
        <w:t>tiel leren</w:t>
      </w:r>
    </w:p>
    <w:p w:rsidR="00D47B1D" w:rsidRPr="00F36A43" w:rsidRDefault="00D47B1D" w:rsidP="00651DF9">
      <w:pPr>
        <w:tabs>
          <w:tab w:val="left" w:pos="5103"/>
        </w:tabs>
        <w:spacing w:line="288" w:lineRule="auto"/>
        <w:jc w:val="both"/>
        <w:rPr>
          <w:rFonts w:cs="Arial"/>
          <w:szCs w:val="20"/>
        </w:rPr>
      </w:pPr>
    </w:p>
    <w:p w:rsidR="00D47B1D" w:rsidRDefault="009E3A0A" w:rsidP="00651DF9">
      <w:pPr>
        <w:tabs>
          <w:tab w:val="left" w:pos="5103"/>
        </w:tabs>
        <w:spacing w:line="288" w:lineRule="auto"/>
        <w:jc w:val="both"/>
        <w:rPr>
          <w:rFonts w:cs="Arial"/>
          <w:szCs w:val="20"/>
          <w:lang w:val="nl-BE"/>
        </w:rPr>
      </w:pPr>
      <w:r w:rsidRPr="00CA0F11">
        <w:rPr>
          <w:rFonts w:cs="Arial"/>
          <w:noProof/>
          <w:szCs w:val="20"/>
          <w:lang w:val="nl-BE" w:eastAsia="nl-BE"/>
        </w:rPr>
        <w:drawing>
          <wp:inline distT="0" distB="0" distL="0" distR="0" wp14:anchorId="570EE586" wp14:editId="718820CB">
            <wp:extent cx="6120130" cy="3880485"/>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80485"/>
                    </a:xfrm>
                    <a:prstGeom prst="rect">
                      <a:avLst/>
                    </a:prstGeom>
                  </pic:spPr>
                </pic:pic>
              </a:graphicData>
            </a:graphic>
          </wp:inline>
        </w:drawing>
      </w:r>
    </w:p>
    <w:p w:rsidR="00CE1222" w:rsidRDefault="00CE1222">
      <w:pPr>
        <w:rPr>
          <w:rFonts w:cs="Arial"/>
          <w:szCs w:val="20"/>
          <w:lang w:val="nl-BE"/>
        </w:rPr>
      </w:pPr>
      <w:r>
        <w:rPr>
          <w:rFonts w:cs="Arial"/>
          <w:szCs w:val="20"/>
          <w:lang w:val="nl-BE"/>
        </w:rPr>
        <w:br w:type="page"/>
      </w:r>
    </w:p>
    <w:tbl>
      <w:tblPr>
        <w:tblStyle w:val="Tabelraster"/>
        <w:tblW w:w="10091" w:type="dxa"/>
        <w:tblBorders>
          <w:insideH w:val="none" w:sz="0" w:space="0" w:color="auto"/>
          <w:insideV w:val="dotted" w:sz="4" w:space="0" w:color="auto"/>
        </w:tblBorders>
        <w:tblLook w:val="04A0" w:firstRow="1" w:lastRow="0" w:firstColumn="1" w:lastColumn="0" w:noHBand="0" w:noVBand="1"/>
      </w:tblPr>
      <w:tblGrid>
        <w:gridCol w:w="7200"/>
        <w:gridCol w:w="2891"/>
      </w:tblGrid>
      <w:tr w:rsidR="00D754DE" w:rsidTr="00953E86">
        <w:trPr>
          <w:trHeight w:val="13323"/>
        </w:trPr>
        <w:tc>
          <w:tcPr>
            <w:tcW w:w="7200" w:type="dxa"/>
          </w:tcPr>
          <w:p w:rsidR="00127CC5" w:rsidRDefault="00127CC5" w:rsidP="00127CC5">
            <w:pPr>
              <w:ind w:right="312"/>
              <w:rPr>
                <w:rFonts w:cs="Arial"/>
                <w:bCs/>
                <w:i/>
                <w:sz w:val="18"/>
                <w:szCs w:val="20"/>
                <w:lang w:val="nl-BE"/>
              </w:rPr>
            </w:pPr>
            <w:r w:rsidRPr="006A6BF5">
              <w:rPr>
                <w:rFonts w:cs="Arial"/>
                <w:bCs/>
                <w:i/>
                <w:sz w:val="18"/>
                <w:szCs w:val="20"/>
                <w:u w:val="single"/>
                <w:lang w:val="nl-BE"/>
              </w:rPr>
              <w:lastRenderedPageBreak/>
              <w:t>Voor de mentor en de docent</w:t>
            </w:r>
            <w:r>
              <w:rPr>
                <w:rFonts w:cs="Arial"/>
                <w:bCs/>
                <w:i/>
                <w:sz w:val="18"/>
                <w:szCs w:val="20"/>
                <w:lang w:val="nl-BE"/>
              </w:rPr>
              <w:t xml:space="preserve">: </w:t>
            </w:r>
            <w:r w:rsidRPr="00953E86">
              <w:rPr>
                <w:rFonts w:cs="Arial"/>
                <w:bCs/>
                <w:i/>
                <w:sz w:val="18"/>
                <w:szCs w:val="20"/>
                <w:lang w:val="nl-BE"/>
              </w:rPr>
              <w:t>Beschrijf jouw beeld van deze student</w:t>
            </w:r>
            <w:r>
              <w:rPr>
                <w:rFonts w:cs="Arial"/>
                <w:bCs/>
                <w:i/>
                <w:sz w:val="18"/>
                <w:szCs w:val="20"/>
                <w:lang w:val="nl-BE"/>
              </w:rPr>
              <w:t>.</w:t>
            </w:r>
            <w:r w:rsidRPr="00953E86">
              <w:rPr>
                <w:rFonts w:cs="Arial"/>
                <w:bCs/>
                <w:i/>
                <w:sz w:val="18"/>
                <w:szCs w:val="20"/>
                <w:lang w:val="nl-BE"/>
              </w:rPr>
              <w:t xml:space="preserve"> Wat </w:t>
            </w:r>
            <w:r>
              <w:rPr>
                <w:rFonts w:cs="Arial"/>
                <w:bCs/>
                <w:i/>
                <w:sz w:val="18"/>
                <w:szCs w:val="20"/>
                <w:lang w:val="nl-BE"/>
              </w:rPr>
              <w:t>waardeer je</w:t>
            </w:r>
            <w:r w:rsidRPr="00953E86">
              <w:rPr>
                <w:rFonts w:cs="Arial"/>
                <w:bCs/>
                <w:i/>
                <w:sz w:val="18"/>
                <w:szCs w:val="20"/>
                <w:lang w:val="nl-BE"/>
              </w:rPr>
              <w:t>? Waar kan de student nog verder in groeien?</w:t>
            </w:r>
          </w:p>
          <w:p w:rsidR="00953E86" w:rsidRPr="00C13983" w:rsidRDefault="00127CC5" w:rsidP="00127CC5">
            <w:pPr>
              <w:spacing w:after="120"/>
              <w:ind w:right="312"/>
              <w:rPr>
                <w:rFonts w:cs="Arial"/>
                <w:bCs/>
                <w:i/>
                <w:sz w:val="18"/>
                <w:szCs w:val="20"/>
                <w:lang w:val="nl-BE"/>
              </w:rPr>
            </w:pPr>
            <w:r w:rsidRPr="006A6BF5">
              <w:rPr>
                <w:rFonts w:cs="Arial"/>
                <w:bCs/>
                <w:i/>
                <w:sz w:val="18"/>
                <w:szCs w:val="20"/>
                <w:u w:val="single"/>
                <w:lang w:val="nl-BE"/>
              </w:rPr>
              <w:t xml:space="preserve">Voor de </w:t>
            </w:r>
            <w:r>
              <w:rPr>
                <w:rFonts w:cs="Arial"/>
                <w:bCs/>
                <w:i/>
                <w:sz w:val="18"/>
                <w:szCs w:val="20"/>
                <w:u w:val="single"/>
                <w:lang w:val="nl-BE"/>
              </w:rPr>
              <w:t>student</w:t>
            </w:r>
            <w:r>
              <w:rPr>
                <w:rFonts w:cs="Arial"/>
                <w:bCs/>
                <w:i/>
                <w:sz w:val="18"/>
                <w:szCs w:val="20"/>
                <w:lang w:val="nl-BE"/>
              </w:rPr>
              <w:t xml:space="preserve">: </w:t>
            </w:r>
            <w:r w:rsidRPr="00953E86">
              <w:rPr>
                <w:rFonts w:cs="Arial"/>
                <w:bCs/>
                <w:i/>
                <w:sz w:val="18"/>
                <w:szCs w:val="20"/>
                <w:lang w:val="nl-BE"/>
              </w:rPr>
              <w:t xml:space="preserve">Beschrijf </w:t>
            </w:r>
            <w:r>
              <w:rPr>
                <w:rFonts w:cs="Arial"/>
                <w:bCs/>
                <w:i/>
                <w:sz w:val="18"/>
                <w:szCs w:val="20"/>
                <w:lang w:val="nl-BE"/>
              </w:rPr>
              <w:t xml:space="preserve">het </w:t>
            </w:r>
            <w:r w:rsidRPr="00953E86">
              <w:rPr>
                <w:rFonts w:cs="Arial"/>
                <w:bCs/>
                <w:i/>
                <w:sz w:val="18"/>
                <w:szCs w:val="20"/>
                <w:lang w:val="nl-BE"/>
              </w:rPr>
              <w:t xml:space="preserve">beeld van </w:t>
            </w:r>
            <w:r>
              <w:rPr>
                <w:rFonts w:cs="Arial"/>
                <w:bCs/>
                <w:i/>
                <w:sz w:val="18"/>
                <w:szCs w:val="20"/>
                <w:lang w:val="nl-BE"/>
              </w:rPr>
              <w:t xml:space="preserve">jezelf. </w:t>
            </w:r>
            <w:r w:rsidRPr="00953E86">
              <w:rPr>
                <w:rFonts w:cs="Arial"/>
                <w:bCs/>
                <w:i/>
                <w:sz w:val="18"/>
                <w:szCs w:val="20"/>
                <w:lang w:val="nl-BE"/>
              </w:rPr>
              <w:t>Wat</w:t>
            </w:r>
            <w:r>
              <w:rPr>
                <w:rFonts w:cs="Arial"/>
                <w:bCs/>
                <w:i/>
                <w:sz w:val="18"/>
                <w:szCs w:val="20"/>
                <w:lang w:val="nl-BE"/>
              </w:rPr>
              <w:t xml:space="preserve"> loopt al goed? Waar kan je nog verder in groeien?</w:t>
            </w:r>
          </w:p>
          <w:sdt>
            <w:sdtPr>
              <w:rPr>
                <w:lang w:val="nl-BE"/>
              </w:rPr>
              <w:id w:val="-1885022094"/>
              <w:placeholder>
                <w:docPart w:val="72B6A727422C41AE8B838605FA581155"/>
              </w:placeholder>
              <w:showingPlcHdr/>
            </w:sdtPr>
            <w:sdtEndPr/>
            <w:sdtContent>
              <w:p w:rsidR="00D754DE" w:rsidRDefault="00F13E99" w:rsidP="00F13E99">
                <w:pPr>
                  <w:rPr>
                    <w:lang w:val="nl-BE"/>
                  </w:rPr>
                </w:pPr>
                <w:r w:rsidRPr="00C728F6">
                  <w:rPr>
                    <w:rStyle w:val="Tekstvantijdelijkeaanduiding"/>
                  </w:rPr>
                  <w:t>Klik of tik om tekst in te voeren</w:t>
                </w:r>
              </w:p>
            </w:sdtContent>
          </w:sdt>
        </w:tc>
        <w:tc>
          <w:tcPr>
            <w:tcW w:w="2891" w:type="dxa"/>
          </w:tcPr>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voor kinderen en jongeren</w:t>
            </w:r>
          </w:p>
          <w:p w:rsidR="00953E86" w:rsidRDefault="00953E86" w:rsidP="00953E86">
            <w:pPr>
              <w:jc w:val="both"/>
              <w:rPr>
                <w:rFonts w:cs="Arial"/>
                <w:bCs/>
                <w:i/>
                <w:color w:val="808080" w:themeColor="background1" w:themeShade="80"/>
                <w:sz w:val="18"/>
                <w:szCs w:val="18"/>
                <w:lang w:val="nl-BE"/>
              </w:rPr>
            </w:pP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worden gedreven door wat kinderen en jongeren bezighoudt, wie ze zijn en hoe ze kijken naar de wereld. Om het onderwijs vorm te geven, vertrekken leraars telkens opnieuw vanuit het perspectief en de leefwereld van kinderen en jongeren.</w:t>
            </w:r>
          </w:p>
          <w:p w:rsidR="00D754DE" w:rsidRPr="00953E86" w:rsidRDefault="00D754DE" w:rsidP="00953E86">
            <w:pPr>
              <w:spacing w:before="120"/>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geloven in de emancipatorische kracht van onderwijs. Iedereen heeft recht op leren en kan leren. Leren is leren weten, leren doen, leren samenleven om te leren zijn. Vanuit een passie voor leren en ontwikkelen dagen leraars kinderen en jongeren uit in hun kunnen en hun zijn. Leraars begeleiden hen van nabij zodat ze met vertrouwen openstaan voor een onbekende wereld, deze samen met anderen willen verkennen en er betekenis aan leren geven. Leraars stimuleren kinderen en jongeren om hun eigen leren in handen te nemen zodat ze steeds meer van de werkelijkheid vatten.</w:t>
            </w:r>
          </w:p>
          <w:p w:rsidR="00D754DE" w:rsidRDefault="00D754DE" w:rsidP="00953E86">
            <w:pPr>
              <w:jc w:val="both"/>
              <w:rPr>
                <w:rFonts w:cs="Arial"/>
                <w:b/>
                <w:i/>
                <w:color w:val="C70F4C"/>
                <w:sz w:val="18"/>
                <w:szCs w:val="18"/>
              </w:rPr>
            </w:pPr>
          </w:p>
          <w:p w:rsidR="00953E86" w:rsidRDefault="00953E86" w:rsidP="00953E86">
            <w:pPr>
              <w:jc w:val="both"/>
              <w:rPr>
                <w:rFonts w:cs="Arial"/>
                <w:b/>
                <w:i/>
                <w:color w:val="C70F4C"/>
                <w:sz w:val="18"/>
                <w:szCs w:val="18"/>
              </w:rPr>
            </w:pPr>
          </w:p>
          <w:p w:rsidR="00953E86" w:rsidRPr="00953E86" w:rsidRDefault="00953E86" w:rsidP="00953E86">
            <w:pPr>
              <w:jc w:val="both"/>
              <w:rPr>
                <w:rFonts w:cs="Arial"/>
                <w:b/>
                <w:i/>
                <w:color w:val="C70F4C"/>
                <w:sz w:val="18"/>
                <w:szCs w:val="18"/>
              </w:rPr>
            </w:pPr>
          </w:p>
          <w:p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met hun hele zijn</w:t>
            </w:r>
          </w:p>
          <w:p w:rsidR="00953E86" w:rsidRDefault="00953E86" w:rsidP="00953E86">
            <w:pPr>
              <w:jc w:val="both"/>
              <w:rPr>
                <w:rFonts w:cs="Arial"/>
                <w:bCs/>
                <w:i/>
                <w:color w:val="808080" w:themeColor="background1" w:themeShade="80"/>
                <w:sz w:val="18"/>
                <w:szCs w:val="18"/>
                <w:lang w:val="nl-BE"/>
              </w:rPr>
            </w:pP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 zijn is meer dan een beroep; het is een identiteit. Leraars zijn authentiek, inspirerend en innovatief. Ze zetten hun hele persoonlijkheid in om anderen tot leren te brengen. Leraars beseffen dat ze de verantwoordelijkheid hebben om in de complexe realiteit van onderwijs voortdurend keuzes te maken in het belang van kinderen en jongeren.</w:t>
            </w: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maken ten volle deel uit van de samenleving. Ze nemen het engagement op om mee te zorgen voor een duurzame en</w:t>
            </w:r>
            <w:r w:rsidR="00413900" w:rsidRPr="00953E86">
              <w:rPr>
                <w:rFonts w:cs="Arial"/>
                <w:bCs/>
                <w:i/>
                <w:color w:val="808080" w:themeColor="background1" w:themeShade="80"/>
                <w:sz w:val="18"/>
                <w:szCs w:val="18"/>
                <w:lang w:val="nl-BE"/>
              </w:rPr>
              <w:t xml:space="preserve"> rechtvaardige samenleving. Als </w:t>
            </w:r>
            <w:r w:rsidRPr="00953E86">
              <w:rPr>
                <w:rFonts w:cs="Arial"/>
                <w:bCs/>
                <w:i/>
                <w:color w:val="808080" w:themeColor="background1" w:themeShade="80"/>
                <w:sz w:val="18"/>
                <w:szCs w:val="18"/>
                <w:lang w:val="nl-BE"/>
              </w:rPr>
              <w:t>wereldburgers zijn ze zich bewust van wat er beweegt en wat dit betekent voor het onderwijs. Vanuit hun idealisme werken ze actief mee aan een betere wereld. Leraars stellen zich tot doel om zelf de verandering te zijn die ze nastreven.</w:t>
            </w:r>
          </w:p>
          <w:p w:rsidR="00D754DE" w:rsidRPr="00953E86" w:rsidRDefault="00D754DE" w:rsidP="00953E86">
            <w:pPr>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met kennis van zaken</w:t>
            </w:r>
          </w:p>
          <w:p w:rsidR="00953E86" w:rsidRDefault="00953E86" w:rsidP="00953E86">
            <w:pPr>
              <w:jc w:val="both"/>
              <w:rPr>
                <w:rFonts w:cs="Arial"/>
                <w:bCs/>
                <w:i/>
                <w:color w:val="808080" w:themeColor="background1" w:themeShade="80"/>
                <w:sz w:val="18"/>
                <w:szCs w:val="18"/>
                <w:lang w:val="nl-BE"/>
              </w:rPr>
            </w:pP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creëren krachtige leeromgevingen. Ze nemen de diversiteit van de groep als uitgangspunt en leggen de focus op het leren en ontwikkelen van kinderen en jongeren.</w:t>
            </w: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bezitten een brede kennisbasis waarin (vak)inhoudelijke en pedagogisch-didactische elementen elkaar ontmoeten. Deze zetten zij in om gepaste antwoorden te vinden binnen de complexe onderwijspraktijk. Leraars zijn zich ervan bewust dat kennis steeds in ontwikkeling is, dat vragen stellen soms belangrijker is dan antwoorden</w:t>
            </w:r>
            <w:r w:rsidR="00FF2B53" w:rsidRPr="00953E86">
              <w:rPr>
                <w:rFonts w:cs="Arial"/>
                <w:bCs/>
                <w:i/>
                <w:color w:val="808080" w:themeColor="background1" w:themeShade="80"/>
                <w:sz w:val="18"/>
                <w:szCs w:val="18"/>
                <w:lang w:val="nl-BE"/>
              </w:rPr>
              <w:t xml:space="preserve"> </w:t>
            </w:r>
            <w:r w:rsidRPr="00953E86">
              <w:rPr>
                <w:rFonts w:cs="Arial"/>
                <w:bCs/>
                <w:i/>
                <w:color w:val="808080" w:themeColor="background1" w:themeShade="80"/>
                <w:sz w:val="18"/>
                <w:szCs w:val="18"/>
                <w:lang w:val="nl-BE"/>
              </w:rPr>
              <w:t>geven.</w:t>
            </w:r>
            <w:r w:rsidR="00FF2B53" w:rsidRPr="00953E86">
              <w:rPr>
                <w:rFonts w:cs="Arial"/>
                <w:bCs/>
                <w:i/>
                <w:color w:val="808080" w:themeColor="background1" w:themeShade="80"/>
                <w:sz w:val="18"/>
                <w:szCs w:val="18"/>
                <w:lang w:val="nl-BE"/>
              </w:rPr>
              <w:t xml:space="preserve"> </w:t>
            </w:r>
            <w:r w:rsidRPr="00953E86">
              <w:rPr>
                <w:rFonts w:cs="Arial"/>
                <w:bCs/>
                <w:i/>
                <w:color w:val="808080" w:themeColor="background1" w:themeShade="80"/>
                <w:sz w:val="18"/>
                <w:szCs w:val="18"/>
                <w:lang w:val="nl-BE"/>
              </w:rPr>
              <w:t>Daarom hebben leraars een onderzoekende houding. Ze onderzoeken op een systematische manier hoe ze hun onderwijspraktijk kunnen versterken. Met een open blik durven ze nieuwe paden bewandelen.</w:t>
            </w:r>
          </w:p>
          <w:p w:rsidR="00D754DE" w:rsidRDefault="00D754DE" w:rsidP="00953E86">
            <w:pPr>
              <w:spacing w:before="60" w:after="60"/>
              <w:jc w:val="both"/>
              <w:rPr>
                <w:rFonts w:cs="Arial"/>
                <w:b/>
                <w:i/>
                <w:color w:val="C70F4C"/>
                <w:sz w:val="18"/>
                <w:szCs w:val="18"/>
              </w:rPr>
            </w:pPr>
          </w:p>
          <w:p w:rsidR="00953E86" w:rsidRPr="00953E86" w:rsidRDefault="00953E86" w:rsidP="00953E86">
            <w:pPr>
              <w:spacing w:before="60" w:after="60"/>
              <w:jc w:val="both"/>
              <w:rPr>
                <w:rFonts w:cs="Arial"/>
                <w:b/>
                <w:i/>
                <w:color w:val="C70F4C"/>
                <w:sz w:val="18"/>
                <w:szCs w:val="18"/>
              </w:rPr>
            </w:pPr>
          </w:p>
          <w:p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samen</w:t>
            </w:r>
          </w:p>
          <w:p w:rsidR="00953E86" w:rsidRDefault="00953E86" w:rsidP="00953E86">
            <w:pPr>
              <w:jc w:val="both"/>
              <w:rPr>
                <w:rFonts w:cs="Arial"/>
                <w:bCs/>
                <w:i/>
                <w:color w:val="808080" w:themeColor="background1" w:themeShade="80"/>
                <w:sz w:val="18"/>
                <w:szCs w:val="18"/>
                <w:lang w:val="nl-BE"/>
              </w:rPr>
            </w:pP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 xml:space="preserve">Leraars hebben anderen nodig om een goede leraar te zijn en te </w:t>
            </w:r>
            <w:r w:rsidR="00953E86">
              <w:rPr>
                <w:rFonts w:cs="Arial"/>
                <w:bCs/>
                <w:i/>
                <w:color w:val="808080" w:themeColor="background1" w:themeShade="80"/>
                <w:sz w:val="18"/>
                <w:szCs w:val="18"/>
                <w:lang w:val="nl-BE"/>
              </w:rPr>
              <w:t xml:space="preserve">zorgen voor krachtig onderwijs. </w:t>
            </w:r>
            <w:r w:rsidRPr="00953E86">
              <w:rPr>
                <w:rFonts w:cs="Arial"/>
                <w:bCs/>
                <w:i/>
                <w:color w:val="808080" w:themeColor="background1" w:themeShade="80"/>
                <w:sz w:val="18"/>
                <w:szCs w:val="18"/>
                <w:lang w:val="nl-BE"/>
              </w:rPr>
              <w:t>Ze engageren zich binnen een schoolteam, de brede onderwijsgemeenschap en de maatschappij als geheel. ‘Samen school maken’ doen ze met verschillende partners. Vanuit de overtuiging dat onderwijs niet stopt aan de schoolpoort, gaan leraars actief in dialoog met kinderen en jongeren en hun omgeving.</w:t>
            </w: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werken samen met anderen om zich steeds verder te professionaliseren. Samen onderwijs ontwikkelen gebeurt zowel binnen het eigen schoolteam als daarbuiten, regionaal en</w:t>
            </w:r>
            <w:r w:rsidR="00953E86">
              <w:rPr>
                <w:rFonts w:cs="Arial"/>
                <w:bCs/>
                <w:i/>
                <w:color w:val="808080" w:themeColor="background1" w:themeShade="80"/>
                <w:sz w:val="18"/>
                <w:szCs w:val="18"/>
                <w:lang w:val="nl-BE"/>
              </w:rPr>
              <w:t xml:space="preserve"> </w:t>
            </w:r>
            <w:r w:rsidRPr="00953E86">
              <w:rPr>
                <w:rFonts w:cs="Arial"/>
                <w:bCs/>
                <w:i/>
                <w:color w:val="808080" w:themeColor="background1" w:themeShade="80"/>
                <w:sz w:val="18"/>
                <w:szCs w:val="18"/>
                <w:lang w:val="nl-BE"/>
              </w:rPr>
              <w:t>internationaal.</w:t>
            </w:r>
          </w:p>
        </w:tc>
      </w:tr>
    </w:tbl>
    <w:p w:rsidR="00D47B1D" w:rsidRDefault="00D47B1D" w:rsidP="00D47B1D">
      <w:pPr>
        <w:tabs>
          <w:tab w:val="left" w:pos="5103"/>
        </w:tabs>
        <w:jc w:val="both"/>
        <w:rPr>
          <w:rFonts w:cs="Arial"/>
          <w:szCs w:val="20"/>
          <w:lang w:val="nl-BE"/>
        </w:rPr>
      </w:pPr>
    </w:p>
    <w:p w:rsidR="00E177C2" w:rsidRDefault="00E177C2" w:rsidP="00D47B1D">
      <w:pPr>
        <w:tabs>
          <w:tab w:val="left" w:pos="5103"/>
        </w:tabs>
        <w:jc w:val="both"/>
        <w:rPr>
          <w:rFonts w:cs="Arial"/>
          <w:szCs w:val="20"/>
          <w:lang w:val="nl-BE"/>
        </w:rPr>
      </w:pPr>
    </w:p>
    <w:p w:rsidR="00E177C2" w:rsidRPr="00E177C2" w:rsidRDefault="00E177C2" w:rsidP="00E177C2">
      <w:pPr>
        <w:jc w:val="both"/>
        <w:rPr>
          <w:rFonts w:cs="Arial"/>
          <w:sz w:val="18"/>
          <w:szCs w:val="20"/>
        </w:rPr>
      </w:pPr>
      <w:r>
        <w:rPr>
          <w:rFonts w:cs="Arial"/>
          <w:sz w:val="18"/>
          <w:szCs w:val="20"/>
        </w:rPr>
        <w:t>Aan de mentor wordt gevraagd om h</w:t>
      </w:r>
      <w:r w:rsidRPr="000E7D99">
        <w:rPr>
          <w:rFonts w:cs="Arial"/>
          <w:sz w:val="18"/>
          <w:szCs w:val="20"/>
        </w:rPr>
        <w:t xml:space="preserve">et evaluatiedocument </w:t>
      </w:r>
      <w:r>
        <w:rPr>
          <w:rFonts w:cs="Arial"/>
          <w:sz w:val="18"/>
          <w:szCs w:val="20"/>
        </w:rPr>
        <w:t xml:space="preserve">stageschool </w:t>
      </w:r>
      <w:r w:rsidRPr="000E7D99">
        <w:rPr>
          <w:rFonts w:cs="Arial"/>
          <w:sz w:val="18"/>
          <w:szCs w:val="20"/>
        </w:rPr>
        <w:t>door te nemen met de student en te mailen naar de leergroepbegeleider van de student</w:t>
      </w:r>
      <w:r>
        <w:rPr>
          <w:rFonts w:cs="Arial"/>
          <w:sz w:val="18"/>
          <w:szCs w:val="20"/>
        </w:rPr>
        <w:t>.</w:t>
      </w:r>
    </w:p>
    <w:sectPr w:rsidR="00E177C2" w:rsidRPr="00E177C2" w:rsidSect="003B31AA">
      <w:footerReference w:type="default" r:id="rId10"/>
      <w:pgSz w:w="11906" w:h="16838" w:code="9"/>
      <w:pgMar w:top="851" w:right="1134" w:bottom="85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3A" w:rsidRDefault="00DC023A">
      <w:r>
        <w:separator/>
      </w:r>
    </w:p>
  </w:endnote>
  <w:endnote w:type="continuationSeparator" w:id="0">
    <w:p w:rsidR="00DC023A" w:rsidRDefault="00DC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7E" w:rsidRPr="00DA6686" w:rsidRDefault="00A06B30" w:rsidP="00DA6686">
    <w:pPr>
      <w:pStyle w:val="Voettekst"/>
      <w:tabs>
        <w:tab w:val="clear" w:pos="4536"/>
        <w:tab w:val="clear" w:pos="9072"/>
      </w:tabs>
      <w:ind w:right="424"/>
    </w:pPr>
    <w:r>
      <w:rPr>
        <w:noProof/>
        <w:lang w:val="nl-BE" w:eastAsia="nl-BE"/>
      </w:rPr>
      <mc:AlternateContent>
        <mc:Choice Requires="wps">
          <w:drawing>
            <wp:anchor distT="0" distB="0" distL="114300" distR="114300" simplePos="0" relativeHeight="251657728" behindDoc="0" locked="0" layoutInCell="1" allowOverlap="1">
              <wp:simplePos x="0" y="0"/>
              <wp:positionH relativeFrom="page">
                <wp:posOffset>6917690</wp:posOffset>
              </wp:positionH>
              <wp:positionV relativeFrom="page">
                <wp:posOffset>10236200</wp:posOffset>
              </wp:positionV>
              <wp:extent cx="565785" cy="191770"/>
              <wp:effectExtent l="254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1B2AF0">
                            <w:rPr>
                              <w:noProof/>
                              <w:szCs w:val="20"/>
                            </w:rPr>
                            <w:t>1</w:t>
                          </w:r>
                          <w:r w:rsidRPr="00DA6686">
                            <w:rPr>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44.7pt;margin-top:80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" filled="f" fillcolor="#c0504d" stroked="f" strokecolor="#5c83b4" strokeweight="2.25pt">
              <v:textbox inset=",0,,0">
                <w:txbxContent>
                  <w:p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1B2AF0">
                      <w:rPr>
                        <w:noProof/>
                        <w:szCs w:val="20"/>
                      </w:rPr>
                      <w:t>1</w:t>
                    </w:r>
                    <w:r w:rsidRPr="00DA6686">
                      <w:rPr>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3A" w:rsidRDefault="00DC023A">
      <w:r>
        <w:separator/>
      </w:r>
    </w:p>
  </w:footnote>
  <w:footnote w:type="continuationSeparator" w:id="0">
    <w:p w:rsidR="00DC023A" w:rsidRDefault="00DC0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678BA"/>
    <w:multiLevelType w:val="multilevel"/>
    <w:tmpl w:val="B900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A2B3A"/>
    <w:multiLevelType w:val="hybridMultilevel"/>
    <w:tmpl w:val="72CEB328"/>
    <w:lvl w:ilvl="0" w:tplc="FC2E11B4">
      <w:numFmt w:val="bullet"/>
      <w:lvlText w:val="-"/>
      <w:lvlJc w:val="left"/>
      <w:pPr>
        <w:ind w:left="720" w:hanging="360"/>
      </w:pPr>
      <w:rPr>
        <w:rFonts w:ascii="Calibri" w:eastAsia="Calibri" w:hAnsi="Calibri" w:cs="Times New Roman" w:hint="default"/>
      </w:rPr>
    </w:lvl>
    <w:lvl w:ilvl="1" w:tplc="FC2E11B4">
      <w:numFmt w:val="bullet"/>
      <w:lvlText w:val="-"/>
      <w:lvlJc w:val="left"/>
      <w:pPr>
        <w:ind w:left="1440" w:hanging="360"/>
      </w:pPr>
      <w:rPr>
        <w:rFonts w:ascii="Calibri" w:eastAsia="Calibr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69F0599"/>
    <w:multiLevelType w:val="multilevel"/>
    <w:tmpl w:val="EF34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96DB7"/>
    <w:multiLevelType w:val="multilevel"/>
    <w:tmpl w:val="C9E8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2ZU8hxV8ON3Ef+W0P0MyEKNTx1lD94nDTNNHirb7A0MSrYT9GChgGHLYRy/tqUFZdjfOvBicdxU2YxLIEIUrQ==" w:salt="35z3F/ACAOb9oRsUI2i5GQ=="/>
  <w:defaultTabStop w:val="425"/>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4B"/>
    <w:rsid w:val="00006193"/>
    <w:rsid w:val="00010DB0"/>
    <w:rsid w:val="000214A4"/>
    <w:rsid w:val="00025563"/>
    <w:rsid w:val="0002593E"/>
    <w:rsid w:val="000269D3"/>
    <w:rsid w:val="00034E53"/>
    <w:rsid w:val="00035505"/>
    <w:rsid w:val="00042CF2"/>
    <w:rsid w:val="00060E77"/>
    <w:rsid w:val="00063BF0"/>
    <w:rsid w:val="0007401C"/>
    <w:rsid w:val="00076BAB"/>
    <w:rsid w:val="00077D49"/>
    <w:rsid w:val="00080432"/>
    <w:rsid w:val="00091C6E"/>
    <w:rsid w:val="00092546"/>
    <w:rsid w:val="000966BF"/>
    <w:rsid w:val="000A328A"/>
    <w:rsid w:val="000A75B9"/>
    <w:rsid w:val="000B1F6B"/>
    <w:rsid w:val="000B4C5C"/>
    <w:rsid w:val="000B6280"/>
    <w:rsid w:val="000B72F9"/>
    <w:rsid w:val="000C4BF1"/>
    <w:rsid w:val="000C7B69"/>
    <w:rsid w:val="000D1033"/>
    <w:rsid w:val="000D730B"/>
    <w:rsid w:val="000E2A43"/>
    <w:rsid w:val="000E349A"/>
    <w:rsid w:val="000E53BE"/>
    <w:rsid w:val="000E6AE8"/>
    <w:rsid w:val="000E7D99"/>
    <w:rsid w:val="000F5846"/>
    <w:rsid w:val="000F7B37"/>
    <w:rsid w:val="00101BD1"/>
    <w:rsid w:val="00106D92"/>
    <w:rsid w:val="001132B9"/>
    <w:rsid w:val="0011498F"/>
    <w:rsid w:val="00120C44"/>
    <w:rsid w:val="00122ECB"/>
    <w:rsid w:val="00123B58"/>
    <w:rsid w:val="00125840"/>
    <w:rsid w:val="00127268"/>
    <w:rsid w:val="00127CC5"/>
    <w:rsid w:val="00133A33"/>
    <w:rsid w:val="00134084"/>
    <w:rsid w:val="00134C85"/>
    <w:rsid w:val="00136665"/>
    <w:rsid w:val="0014029E"/>
    <w:rsid w:val="001403B5"/>
    <w:rsid w:val="00142345"/>
    <w:rsid w:val="001449CD"/>
    <w:rsid w:val="001503EA"/>
    <w:rsid w:val="00155368"/>
    <w:rsid w:val="00156C45"/>
    <w:rsid w:val="00160A68"/>
    <w:rsid w:val="001714D6"/>
    <w:rsid w:val="00172BD6"/>
    <w:rsid w:val="00174683"/>
    <w:rsid w:val="001746A0"/>
    <w:rsid w:val="001A1B91"/>
    <w:rsid w:val="001A2586"/>
    <w:rsid w:val="001A5A49"/>
    <w:rsid w:val="001B125A"/>
    <w:rsid w:val="001B130A"/>
    <w:rsid w:val="001B2AF0"/>
    <w:rsid w:val="001B5AB8"/>
    <w:rsid w:val="001C62F1"/>
    <w:rsid w:val="001D2FDE"/>
    <w:rsid w:val="001E6175"/>
    <w:rsid w:val="001F06EC"/>
    <w:rsid w:val="001F088A"/>
    <w:rsid w:val="001F2C83"/>
    <w:rsid w:val="002029A3"/>
    <w:rsid w:val="00204D4D"/>
    <w:rsid w:val="00204D9C"/>
    <w:rsid w:val="002121DB"/>
    <w:rsid w:val="00216A4A"/>
    <w:rsid w:val="00223B8A"/>
    <w:rsid w:val="002257EF"/>
    <w:rsid w:val="002269E5"/>
    <w:rsid w:val="00234825"/>
    <w:rsid w:val="002435C4"/>
    <w:rsid w:val="00244804"/>
    <w:rsid w:val="00250577"/>
    <w:rsid w:val="00252417"/>
    <w:rsid w:val="00264557"/>
    <w:rsid w:val="00275E54"/>
    <w:rsid w:val="00280A4A"/>
    <w:rsid w:val="00282405"/>
    <w:rsid w:val="002851EC"/>
    <w:rsid w:val="00285FCC"/>
    <w:rsid w:val="00295BD7"/>
    <w:rsid w:val="00295D23"/>
    <w:rsid w:val="002A3421"/>
    <w:rsid w:val="002A63CB"/>
    <w:rsid w:val="002A7716"/>
    <w:rsid w:val="002B6563"/>
    <w:rsid w:val="002D1600"/>
    <w:rsid w:val="002D22C1"/>
    <w:rsid w:val="002D3121"/>
    <w:rsid w:val="002D3C29"/>
    <w:rsid w:val="002D5425"/>
    <w:rsid w:val="002D7A89"/>
    <w:rsid w:val="002E23E7"/>
    <w:rsid w:val="002E2A3A"/>
    <w:rsid w:val="002E4EC4"/>
    <w:rsid w:val="002F6F0B"/>
    <w:rsid w:val="002F7AEC"/>
    <w:rsid w:val="003017EC"/>
    <w:rsid w:val="00301E9C"/>
    <w:rsid w:val="003135CE"/>
    <w:rsid w:val="003163E9"/>
    <w:rsid w:val="00316AF0"/>
    <w:rsid w:val="00320B6E"/>
    <w:rsid w:val="00322701"/>
    <w:rsid w:val="003306F8"/>
    <w:rsid w:val="00331463"/>
    <w:rsid w:val="00331A4F"/>
    <w:rsid w:val="00333E2E"/>
    <w:rsid w:val="00334436"/>
    <w:rsid w:val="003365DB"/>
    <w:rsid w:val="00337227"/>
    <w:rsid w:val="00341815"/>
    <w:rsid w:val="00351828"/>
    <w:rsid w:val="00354F4F"/>
    <w:rsid w:val="003609D8"/>
    <w:rsid w:val="003619E6"/>
    <w:rsid w:val="00363477"/>
    <w:rsid w:val="0036347E"/>
    <w:rsid w:val="003751EE"/>
    <w:rsid w:val="0037664C"/>
    <w:rsid w:val="00377115"/>
    <w:rsid w:val="00384AA1"/>
    <w:rsid w:val="00384DF2"/>
    <w:rsid w:val="00391B30"/>
    <w:rsid w:val="003962DD"/>
    <w:rsid w:val="00397419"/>
    <w:rsid w:val="003A65A3"/>
    <w:rsid w:val="003B31AA"/>
    <w:rsid w:val="003B39E7"/>
    <w:rsid w:val="003B53AA"/>
    <w:rsid w:val="003D2424"/>
    <w:rsid w:val="003D50E8"/>
    <w:rsid w:val="003D781E"/>
    <w:rsid w:val="003E01DF"/>
    <w:rsid w:val="003E0A0D"/>
    <w:rsid w:val="003F21A6"/>
    <w:rsid w:val="003F4A81"/>
    <w:rsid w:val="004004F3"/>
    <w:rsid w:val="004009BD"/>
    <w:rsid w:val="00413900"/>
    <w:rsid w:val="00414BDA"/>
    <w:rsid w:val="00422795"/>
    <w:rsid w:val="00422903"/>
    <w:rsid w:val="00425A87"/>
    <w:rsid w:val="00425F24"/>
    <w:rsid w:val="00426E10"/>
    <w:rsid w:val="0043177A"/>
    <w:rsid w:val="0043715F"/>
    <w:rsid w:val="004502D5"/>
    <w:rsid w:val="00450FDA"/>
    <w:rsid w:val="004629BE"/>
    <w:rsid w:val="004656EC"/>
    <w:rsid w:val="004805D3"/>
    <w:rsid w:val="004819F4"/>
    <w:rsid w:val="00484008"/>
    <w:rsid w:val="0048600E"/>
    <w:rsid w:val="00487634"/>
    <w:rsid w:val="0049091B"/>
    <w:rsid w:val="004A0856"/>
    <w:rsid w:val="004A1307"/>
    <w:rsid w:val="004A5AA9"/>
    <w:rsid w:val="004B2442"/>
    <w:rsid w:val="004B35A8"/>
    <w:rsid w:val="004C0358"/>
    <w:rsid w:val="004C1C0C"/>
    <w:rsid w:val="004C7C5B"/>
    <w:rsid w:val="004D02DF"/>
    <w:rsid w:val="004D044D"/>
    <w:rsid w:val="004D15F3"/>
    <w:rsid w:val="004D2161"/>
    <w:rsid w:val="004D2FA7"/>
    <w:rsid w:val="004E11EA"/>
    <w:rsid w:val="004E289E"/>
    <w:rsid w:val="004E28A3"/>
    <w:rsid w:val="004E7301"/>
    <w:rsid w:val="004F2612"/>
    <w:rsid w:val="00500B28"/>
    <w:rsid w:val="00505202"/>
    <w:rsid w:val="00510639"/>
    <w:rsid w:val="00512D02"/>
    <w:rsid w:val="00513BFB"/>
    <w:rsid w:val="00522343"/>
    <w:rsid w:val="005224A6"/>
    <w:rsid w:val="00522E4D"/>
    <w:rsid w:val="00525F08"/>
    <w:rsid w:val="005308F8"/>
    <w:rsid w:val="005325F9"/>
    <w:rsid w:val="00532B88"/>
    <w:rsid w:val="00543ADC"/>
    <w:rsid w:val="00545349"/>
    <w:rsid w:val="00547728"/>
    <w:rsid w:val="0055074E"/>
    <w:rsid w:val="00550E06"/>
    <w:rsid w:val="00551C5D"/>
    <w:rsid w:val="005547AB"/>
    <w:rsid w:val="00561A65"/>
    <w:rsid w:val="0056326B"/>
    <w:rsid w:val="00567BE3"/>
    <w:rsid w:val="0057387C"/>
    <w:rsid w:val="005759BD"/>
    <w:rsid w:val="005769E7"/>
    <w:rsid w:val="00576AD9"/>
    <w:rsid w:val="00576CEF"/>
    <w:rsid w:val="005801C9"/>
    <w:rsid w:val="005801CC"/>
    <w:rsid w:val="0058755F"/>
    <w:rsid w:val="005954C4"/>
    <w:rsid w:val="005954F8"/>
    <w:rsid w:val="00595C56"/>
    <w:rsid w:val="005A1165"/>
    <w:rsid w:val="005A3248"/>
    <w:rsid w:val="005A37F6"/>
    <w:rsid w:val="005A7780"/>
    <w:rsid w:val="005B21AF"/>
    <w:rsid w:val="005B3976"/>
    <w:rsid w:val="005B5C09"/>
    <w:rsid w:val="005C184B"/>
    <w:rsid w:val="005C403D"/>
    <w:rsid w:val="005C6B76"/>
    <w:rsid w:val="005D4239"/>
    <w:rsid w:val="005D4CE0"/>
    <w:rsid w:val="005D72BB"/>
    <w:rsid w:val="005E45DC"/>
    <w:rsid w:val="005E4E71"/>
    <w:rsid w:val="005F2A16"/>
    <w:rsid w:val="005F66BF"/>
    <w:rsid w:val="0060057B"/>
    <w:rsid w:val="00604436"/>
    <w:rsid w:val="00604B80"/>
    <w:rsid w:val="00614349"/>
    <w:rsid w:val="00625D0F"/>
    <w:rsid w:val="00626D3B"/>
    <w:rsid w:val="0063278E"/>
    <w:rsid w:val="00632B69"/>
    <w:rsid w:val="00632BBE"/>
    <w:rsid w:val="00634AA6"/>
    <w:rsid w:val="00634F94"/>
    <w:rsid w:val="00647DC6"/>
    <w:rsid w:val="00651DF9"/>
    <w:rsid w:val="006542C9"/>
    <w:rsid w:val="00661372"/>
    <w:rsid w:val="00667D96"/>
    <w:rsid w:val="00673BD4"/>
    <w:rsid w:val="006756C7"/>
    <w:rsid w:val="0069089C"/>
    <w:rsid w:val="006A07BD"/>
    <w:rsid w:val="006A2EBC"/>
    <w:rsid w:val="006B2F23"/>
    <w:rsid w:val="006B3398"/>
    <w:rsid w:val="006C38B3"/>
    <w:rsid w:val="006C7C0E"/>
    <w:rsid w:val="006C7D96"/>
    <w:rsid w:val="006D1E46"/>
    <w:rsid w:val="006D1EFA"/>
    <w:rsid w:val="006D473D"/>
    <w:rsid w:val="006E731C"/>
    <w:rsid w:val="006F036E"/>
    <w:rsid w:val="006F14EB"/>
    <w:rsid w:val="006F3A6F"/>
    <w:rsid w:val="007248B7"/>
    <w:rsid w:val="00726F0B"/>
    <w:rsid w:val="00732E18"/>
    <w:rsid w:val="00734417"/>
    <w:rsid w:val="00736077"/>
    <w:rsid w:val="007414B8"/>
    <w:rsid w:val="007475D3"/>
    <w:rsid w:val="00751A37"/>
    <w:rsid w:val="00754083"/>
    <w:rsid w:val="00757C0B"/>
    <w:rsid w:val="00757CC5"/>
    <w:rsid w:val="00763AE0"/>
    <w:rsid w:val="007659E9"/>
    <w:rsid w:val="00765DCF"/>
    <w:rsid w:val="00767F35"/>
    <w:rsid w:val="00770B68"/>
    <w:rsid w:val="0077791A"/>
    <w:rsid w:val="007830A2"/>
    <w:rsid w:val="00796B95"/>
    <w:rsid w:val="007A2782"/>
    <w:rsid w:val="007A33A7"/>
    <w:rsid w:val="007B7EA0"/>
    <w:rsid w:val="007C2CDF"/>
    <w:rsid w:val="007C3385"/>
    <w:rsid w:val="007C4290"/>
    <w:rsid w:val="007C546F"/>
    <w:rsid w:val="007C66E7"/>
    <w:rsid w:val="007D15ED"/>
    <w:rsid w:val="007D1676"/>
    <w:rsid w:val="007D2407"/>
    <w:rsid w:val="007D6429"/>
    <w:rsid w:val="007E0AC9"/>
    <w:rsid w:val="007E26EB"/>
    <w:rsid w:val="007F0FE3"/>
    <w:rsid w:val="007F10E9"/>
    <w:rsid w:val="007F525F"/>
    <w:rsid w:val="007F60D7"/>
    <w:rsid w:val="00803667"/>
    <w:rsid w:val="00804A53"/>
    <w:rsid w:val="00806A69"/>
    <w:rsid w:val="00807F0F"/>
    <w:rsid w:val="00814C23"/>
    <w:rsid w:val="008157B3"/>
    <w:rsid w:val="00817B59"/>
    <w:rsid w:val="00822EF0"/>
    <w:rsid w:val="008317E0"/>
    <w:rsid w:val="00834C1D"/>
    <w:rsid w:val="00837D71"/>
    <w:rsid w:val="00840164"/>
    <w:rsid w:val="00840997"/>
    <w:rsid w:val="008434E1"/>
    <w:rsid w:val="0084552B"/>
    <w:rsid w:val="00845F12"/>
    <w:rsid w:val="0085762A"/>
    <w:rsid w:val="0086435F"/>
    <w:rsid w:val="00864B81"/>
    <w:rsid w:val="0086780D"/>
    <w:rsid w:val="00870107"/>
    <w:rsid w:val="0087181D"/>
    <w:rsid w:val="008741CE"/>
    <w:rsid w:val="00874B3F"/>
    <w:rsid w:val="008761A3"/>
    <w:rsid w:val="008813EF"/>
    <w:rsid w:val="00884472"/>
    <w:rsid w:val="00884EDA"/>
    <w:rsid w:val="00886206"/>
    <w:rsid w:val="00890B96"/>
    <w:rsid w:val="008A16E4"/>
    <w:rsid w:val="008A7F4E"/>
    <w:rsid w:val="008B38E9"/>
    <w:rsid w:val="008B393F"/>
    <w:rsid w:val="008C3053"/>
    <w:rsid w:val="008C3173"/>
    <w:rsid w:val="008C6BC0"/>
    <w:rsid w:val="008D1880"/>
    <w:rsid w:val="008D1ABB"/>
    <w:rsid w:val="008D5817"/>
    <w:rsid w:val="008D6ADA"/>
    <w:rsid w:val="008E07F4"/>
    <w:rsid w:val="008E6749"/>
    <w:rsid w:val="008F3656"/>
    <w:rsid w:val="00900A39"/>
    <w:rsid w:val="009157FE"/>
    <w:rsid w:val="00917988"/>
    <w:rsid w:val="009249F1"/>
    <w:rsid w:val="0092697F"/>
    <w:rsid w:val="0093425B"/>
    <w:rsid w:val="00937F23"/>
    <w:rsid w:val="00946118"/>
    <w:rsid w:val="00950944"/>
    <w:rsid w:val="00953197"/>
    <w:rsid w:val="00953E86"/>
    <w:rsid w:val="0096005A"/>
    <w:rsid w:val="00961E96"/>
    <w:rsid w:val="00963842"/>
    <w:rsid w:val="00965189"/>
    <w:rsid w:val="00983A10"/>
    <w:rsid w:val="009849D0"/>
    <w:rsid w:val="00984D4C"/>
    <w:rsid w:val="00994B51"/>
    <w:rsid w:val="009A2CE1"/>
    <w:rsid w:val="009B313D"/>
    <w:rsid w:val="009B4517"/>
    <w:rsid w:val="009D777C"/>
    <w:rsid w:val="009E0C78"/>
    <w:rsid w:val="009E1AFB"/>
    <w:rsid w:val="009E3A0A"/>
    <w:rsid w:val="009E5A3B"/>
    <w:rsid w:val="009F4131"/>
    <w:rsid w:val="009F701A"/>
    <w:rsid w:val="00A023F7"/>
    <w:rsid w:val="00A05BB0"/>
    <w:rsid w:val="00A06B30"/>
    <w:rsid w:val="00A06B80"/>
    <w:rsid w:val="00A07F86"/>
    <w:rsid w:val="00A10069"/>
    <w:rsid w:val="00A10EFD"/>
    <w:rsid w:val="00A20B58"/>
    <w:rsid w:val="00A227D8"/>
    <w:rsid w:val="00A236B0"/>
    <w:rsid w:val="00A26C81"/>
    <w:rsid w:val="00A362B9"/>
    <w:rsid w:val="00A36F0B"/>
    <w:rsid w:val="00A41185"/>
    <w:rsid w:val="00A411F0"/>
    <w:rsid w:val="00A53CC3"/>
    <w:rsid w:val="00A54027"/>
    <w:rsid w:val="00A66850"/>
    <w:rsid w:val="00A66D2B"/>
    <w:rsid w:val="00A72E39"/>
    <w:rsid w:val="00A7352A"/>
    <w:rsid w:val="00A73CA6"/>
    <w:rsid w:val="00A75978"/>
    <w:rsid w:val="00A92135"/>
    <w:rsid w:val="00A92526"/>
    <w:rsid w:val="00A93B7C"/>
    <w:rsid w:val="00A972C5"/>
    <w:rsid w:val="00A97486"/>
    <w:rsid w:val="00AA220C"/>
    <w:rsid w:val="00AA2EA8"/>
    <w:rsid w:val="00AA3C70"/>
    <w:rsid w:val="00AB165F"/>
    <w:rsid w:val="00AB2468"/>
    <w:rsid w:val="00AC1C67"/>
    <w:rsid w:val="00AC2D39"/>
    <w:rsid w:val="00AC6688"/>
    <w:rsid w:val="00AC761A"/>
    <w:rsid w:val="00AD231D"/>
    <w:rsid w:val="00AD2D71"/>
    <w:rsid w:val="00AE34D0"/>
    <w:rsid w:val="00AE47BE"/>
    <w:rsid w:val="00AF0C73"/>
    <w:rsid w:val="00B00B56"/>
    <w:rsid w:val="00B028A7"/>
    <w:rsid w:val="00B02EA0"/>
    <w:rsid w:val="00B070B5"/>
    <w:rsid w:val="00B1206F"/>
    <w:rsid w:val="00B156FB"/>
    <w:rsid w:val="00B17BF3"/>
    <w:rsid w:val="00B20839"/>
    <w:rsid w:val="00B21DAC"/>
    <w:rsid w:val="00B269A2"/>
    <w:rsid w:val="00B307FB"/>
    <w:rsid w:val="00B3385B"/>
    <w:rsid w:val="00B35A84"/>
    <w:rsid w:val="00B400A6"/>
    <w:rsid w:val="00B43CD6"/>
    <w:rsid w:val="00B52424"/>
    <w:rsid w:val="00B5331F"/>
    <w:rsid w:val="00B60B01"/>
    <w:rsid w:val="00B619D7"/>
    <w:rsid w:val="00B61F9B"/>
    <w:rsid w:val="00B632E7"/>
    <w:rsid w:val="00B63625"/>
    <w:rsid w:val="00B678EF"/>
    <w:rsid w:val="00B679EF"/>
    <w:rsid w:val="00B82636"/>
    <w:rsid w:val="00B94278"/>
    <w:rsid w:val="00B9792D"/>
    <w:rsid w:val="00BA0CA1"/>
    <w:rsid w:val="00BA55D5"/>
    <w:rsid w:val="00BA590A"/>
    <w:rsid w:val="00BA5CAC"/>
    <w:rsid w:val="00BB25B1"/>
    <w:rsid w:val="00BB3B40"/>
    <w:rsid w:val="00BB41EA"/>
    <w:rsid w:val="00BC3556"/>
    <w:rsid w:val="00BD124F"/>
    <w:rsid w:val="00BD2A0E"/>
    <w:rsid w:val="00BD5878"/>
    <w:rsid w:val="00BE4216"/>
    <w:rsid w:val="00BE5451"/>
    <w:rsid w:val="00BF2E60"/>
    <w:rsid w:val="00BF3757"/>
    <w:rsid w:val="00BF4571"/>
    <w:rsid w:val="00BF6F4F"/>
    <w:rsid w:val="00C000D6"/>
    <w:rsid w:val="00C02576"/>
    <w:rsid w:val="00C0773A"/>
    <w:rsid w:val="00C126ED"/>
    <w:rsid w:val="00C127C5"/>
    <w:rsid w:val="00C13983"/>
    <w:rsid w:val="00C262F3"/>
    <w:rsid w:val="00C27D30"/>
    <w:rsid w:val="00C3585E"/>
    <w:rsid w:val="00C36335"/>
    <w:rsid w:val="00C4400A"/>
    <w:rsid w:val="00C446D6"/>
    <w:rsid w:val="00C4660D"/>
    <w:rsid w:val="00C53E2D"/>
    <w:rsid w:val="00C63DFC"/>
    <w:rsid w:val="00C641A7"/>
    <w:rsid w:val="00C64A7D"/>
    <w:rsid w:val="00C65D5E"/>
    <w:rsid w:val="00C67F36"/>
    <w:rsid w:val="00C75F8B"/>
    <w:rsid w:val="00C765EC"/>
    <w:rsid w:val="00C80752"/>
    <w:rsid w:val="00C81435"/>
    <w:rsid w:val="00C869E4"/>
    <w:rsid w:val="00C8789E"/>
    <w:rsid w:val="00C87E6F"/>
    <w:rsid w:val="00C900AE"/>
    <w:rsid w:val="00C90F95"/>
    <w:rsid w:val="00CA1644"/>
    <w:rsid w:val="00CA1D6F"/>
    <w:rsid w:val="00CA3058"/>
    <w:rsid w:val="00CA376F"/>
    <w:rsid w:val="00CB0A36"/>
    <w:rsid w:val="00CB0C42"/>
    <w:rsid w:val="00CC0728"/>
    <w:rsid w:val="00CC5326"/>
    <w:rsid w:val="00CC5856"/>
    <w:rsid w:val="00CD0D08"/>
    <w:rsid w:val="00CD50EC"/>
    <w:rsid w:val="00CE1222"/>
    <w:rsid w:val="00CE1C25"/>
    <w:rsid w:val="00CF1940"/>
    <w:rsid w:val="00CF383E"/>
    <w:rsid w:val="00CF3B42"/>
    <w:rsid w:val="00D03C93"/>
    <w:rsid w:val="00D14894"/>
    <w:rsid w:val="00D15660"/>
    <w:rsid w:val="00D31FB3"/>
    <w:rsid w:val="00D4216A"/>
    <w:rsid w:val="00D42178"/>
    <w:rsid w:val="00D43FEE"/>
    <w:rsid w:val="00D47B1D"/>
    <w:rsid w:val="00D50940"/>
    <w:rsid w:val="00D5615B"/>
    <w:rsid w:val="00D56546"/>
    <w:rsid w:val="00D637A1"/>
    <w:rsid w:val="00D6530A"/>
    <w:rsid w:val="00D754DE"/>
    <w:rsid w:val="00D7788A"/>
    <w:rsid w:val="00D8114C"/>
    <w:rsid w:val="00D8224B"/>
    <w:rsid w:val="00D85588"/>
    <w:rsid w:val="00D9241F"/>
    <w:rsid w:val="00D95E24"/>
    <w:rsid w:val="00DA009A"/>
    <w:rsid w:val="00DA02DB"/>
    <w:rsid w:val="00DA117C"/>
    <w:rsid w:val="00DA3419"/>
    <w:rsid w:val="00DA4E06"/>
    <w:rsid w:val="00DA6686"/>
    <w:rsid w:val="00DB7FA8"/>
    <w:rsid w:val="00DC023A"/>
    <w:rsid w:val="00DC1871"/>
    <w:rsid w:val="00DC3AAB"/>
    <w:rsid w:val="00DC7C3D"/>
    <w:rsid w:val="00DD0BF4"/>
    <w:rsid w:val="00DD4598"/>
    <w:rsid w:val="00DD5729"/>
    <w:rsid w:val="00DE0509"/>
    <w:rsid w:val="00DE66D5"/>
    <w:rsid w:val="00DE73F6"/>
    <w:rsid w:val="00DE781C"/>
    <w:rsid w:val="00DF442D"/>
    <w:rsid w:val="00DF6D3B"/>
    <w:rsid w:val="00E04B61"/>
    <w:rsid w:val="00E13C34"/>
    <w:rsid w:val="00E13CCB"/>
    <w:rsid w:val="00E177C2"/>
    <w:rsid w:val="00E17E4A"/>
    <w:rsid w:val="00E23E53"/>
    <w:rsid w:val="00E26B11"/>
    <w:rsid w:val="00E300DF"/>
    <w:rsid w:val="00E3336F"/>
    <w:rsid w:val="00E404C3"/>
    <w:rsid w:val="00E4194D"/>
    <w:rsid w:val="00E422A4"/>
    <w:rsid w:val="00E44B29"/>
    <w:rsid w:val="00E46E7D"/>
    <w:rsid w:val="00E46F7D"/>
    <w:rsid w:val="00E50329"/>
    <w:rsid w:val="00E54BDB"/>
    <w:rsid w:val="00E63034"/>
    <w:rsid w:val="00E70D7F"/>
    <w:rsid w:val="00E847DF"/>
    <w:rsid w:val="00E86423"/>
    <w:rsid w:val="00E86CF5"/>
    <w:rsid w:val="00E96635"/>
    <w:rsid w:val="00EA3401"/>
    <w:rsid w:val="00EB36E9"/>
    <w:rsid w:val="00EB3CB4"/>
    <w:rsid w:val="00ED066E"/>
    <w:rsid w:val="00ED1F62"/>
    <w:rsid w:val="00EE56EF"/>
    <w:rsid w:val="00EF0F3D"/>
    <w:rsid w:val="00EF1D49"/>
    <w:rsid w:val="00EF282B"/>
    <w:rsid w:val="00EF5CD5"/>
    <w:rsid w:val="00F030A0"/>
    <w:rsid w:val="00F0594D"/>
    <w:rsid w:val="00F06E8F"/>
    <w:rsid w:val="00F10714"/>
    <w:rsid w:val="00F13E99"/>
    <w:rsid w:val="00F1444E"/>
    <w:rsid w:val="00F144B2"/>
    <w:rsid w:val="00F21B0B"/>
    <w:rsid w:val="00F27A88"/>
    <w:rsid w:val="00F30B30"/>
    <w:rsid w:val="00F34926"/>
    <w:rsid w:val="00F36A43"/>
    <w:rsid w:val="00F36A98"/>
    <w:rsid w:val="00F438A5"/>
    <w:rsid w:val="00F4702B"/>
    <w:rsid w:val="00F47295"/>
    <w:rsid w:val="00F512D4"/>
    <w:rsid w:val="00F5134A"/>
    <w:rsid w:val="00F547BB"/>
    <w:rsid w:val="00F609CE"/>
    <w:rsid w:val="00F643FB"/>
    <w:rsid w:val="00F74CEF"/>
    <w:rsid w:val="00F76939"/>
    <w:rsid w:val="00F865AB"/>
    <w:rsid w:val="00F95C32"/>
    <w:rsid w:val="00FA2EF8"/>
    <w:rsid w:val="00FA4DA9"/>
    <w:rsid w:val="00FB08E2"/>
    <w:rsid w:val="00FB6A38"/>
    <w:rsid w:val="00FC286D"/>
    <w:rsid w:val="00FC2E44"/>
    <w:rsid w:val="00FC43A1"/>
    <w:rsid w:val="00FD1C68"/>
    <w:rsid w:val="00FD2094"/>
    <w:rsid w:val="00FD5AC2"/>
    <w:rsid w:val="00FD5E4F"/>
    <w:rsid w:val="00FD61FE"/>
    <w:rsid w:val="00FD6B0C"/>
    <w:rsid w:val="00FD75A5"/>
    <w:rsid w:val="00FE4037"/>
    <w:rsid w:val="00FE5389"/>
    <w:rsid w:val="00FF0335"/>
    <w:rsid w:val="00FF1C5E"/>
    <w:rsid w:val="00FF2B53"/>
    <w:rsid w:val="00FF554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6A75B6-262F-4E5F-B58B-563930AE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2C83"/>
    <w:rPr>
      <w:rFonts w:ascii="Calibri" w:hAnsi="Calibri"/>
      <w:szCs w:val="24"/>
    </w:rPr>
  </w:style>
  <w:style w:type="paragraph" w:styleId="Kop1">
    <w:name w:val="heading 1"/>
    <w:basedOn w:val="Standaard"/>
    <w:next w:val="Standaard"/>
    <w:qFormat/>
    <w:rsid w:val="00136665"/>
    <w:pPr>
      <w:keepNext/>
      <w:spacing w:line="288" w:lineRule="auto"/>
      <w:outlineLvl w:val="0"/>
    </w:pPr>
    <w:rPr>
      <w:rFonts w:ascii="Arial" w:hAnsi="Arial" w:cs="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36665"/>
    <w:pPr>
      <w:tabs>
        <w:tab w:val="center" w:pos="4536"/>
        <w:tab w:val="right" w:pos="9072"/>
      </w:tabs>
    </w:pPr>
  </w:style>
  <w:style w:type="paragraph" w:styleId="Voettekst">
    <w:name w:val="footer"/>
    <w:basedOn w:val="Standaard"/>
    <w:link w:val="VoettekstChar"/>
    <w:uiPriority w:val="99"/>
    <w:rsid w:val="00136665"/>
    <w:pPr>
      <w:tabs>
        <w:tab w:val="center" w:pos="4536"/>
        <w:tab w:val="right" w:pos="9072"/>
      </w:tabs>
    </w:pPr>
  </w:style>
  <w:style w:type="character" w:styleId="Regelnummer">
    <w:name w:val="line number"/>
    <w:basedOn w:val="Standaardalinea-lettertype"/>
    <w:rsid w:val="00D8224B"/>
  </w:style>
  <w:style w:type="character" w:styleId="Paginanummer">
    <w:name w:val="page number"/>
    <w:basedOn w:val="Standaardalinea-lettertype"/>
    <w:rsid w:val="00D8224B"/>
  </w:style>
  <w:style w:type="table" w:styleId="Tabelraster">
    <w:name w:val="Table Grid"/>
    <w:basedOn w:val="Standaardtabel"/>
    <w:uiPriority w:val="59"/>
    <w:rsid w:val="0098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2C9"/>
    <w:rPr>
      <w:rFonts w:ascii="Tahoma" w:hAnsi="Tahoma" w:cs="Tahoma"/>
      <w:sz w:val="16"/>
      <w:szCs w:val="16"/>
    </w:rPr>
  </w:style>
  <w:style w:type="paragraph" w:customStyle="1" w:styleId="Kleurrijkelijst-accent11">
    <w:name w:val="Kleurrijke lijst - accent 11"/>
    <w:basedOn w:val="Standaard"/>
    <w:uiPriority w:val="34"/>
    <w:qFormat/>
    <w:rsid w:val="00F643FB"/>
    <w:pPr>
      <w:ind w:left="708"/>
    </w:pPr>
  </w:style>
  <w:style w:type="character" w:customStyle="1" w:styleId="VoettekstChar">
    <w:name w:val="Voettekst Char"/>
    <w:link w:val="Voettekst"/>
    <w:uiPriority w:val="99"/>
    <w:rsid w:val="005C403D"/>
    <w:rPr>
      <w:sz w:val="24"/>
      <w:szCs w:val="24"/>
      <w:lang w:val="nl-NL" w:eastAsia="nl-NL"/>
    </w:rPr>
  </w:style>
  <w:style w:type="paragraph" w:customStyle="1" w:styleId="Kleurrijkelijst-accent12">
    <w:name w:val="Kleurrijke lijst - accent 12"/>
    <w:basedOn w:val="Standaard"/>
    <w:uiPriority w:val="34"/>
    <w:qFormat/>
    <w:rsid w:val="00DE781C"/>
    <w:pPr>
      <w:spacing w:after="200" w:line="276" w:lineRule="auto"/>
      <w:ind w:left="720"/>
      <w:contextualSpacing/>
    </w:pPr>
    <w:rPr>
      <w:rFonts w:eastAsia="Calibri"/>
      <w:sz w:val="22"/>
      <w:szCs w:val="22"/>
      <w:lang w:val="nl-BE" w:eastAsia="en-US"/>
    </w:rPr>
  </w:style>
  <w:style w:type="table" w:styleId="Gemiddeldraster3-accent5">
    <w:name w:val="Medium Grid 3 Accent 5"/>
    <w:basedOn w:val="Standaardtabel"/>
    <w:uiPriority w:val="60"/>
    <w:rsid w:val="00567BE3"/>
    <w:rPr>
      <w:rFonts w:ascii="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F34926"/>
    <w:pPr>
      <w:autoSpaceDE w:val="0"/>
      <w:autoSpaceDN w:val="0"/>
      <w:adjustRightInd w:val="0"/>
    </w:pPr>
    <w:rPr>
      <w:rFonts w:ascii="Verdana" w:hAnsi="Verdana" w:cs="Verdana"/>
      <w:color w:val="000000"/>
      <w:sz w:val="24"/>
      <w:szCs w:val="24"/>
      <w:lang w:val="nl-BE" w:eastAsia="nl-BE"/>
    </w:rPr>
  </w:style>
  <w:style w:type="paragraph" w:customStyle="1" w:styleId="Rastertabel31">
    <w:name w:val="Rastertabel 31"/>
    <w:basedOn w:val="Kop1"/>
    <w:next w:val="Standaard"/>
    <w:uiPriority w:val="39"/>
    <w:unhideWhenUsed/>
    <w:qFormat/>
    <w:rsid w:val="00840997"/>
    <w:pPr>
      <w:keepLines/>
      <w:spacing w:before="240" w:line="259" w:lineRule="auto"/>
      <w:outlineLvl w:val="9"/>
    </w:pPr>
    <w:rPr>
      <w:rFonts w:ascii="Calibri Light" w:hAnsi="Calibri Light" w:cs="Times New Roman"/>
      <w:color w:val="2E74B5"/>
      <w:sz w:val="32"/>
      <w:szCs w:val="32"/>
      <w:u w:val="none"/>
      <w:lang w:val="nl-BE" w:eastAsia="nl-BE"/>
    </w:rPr>
  </w:style>
  <w:style w:type="character" w:customStyle="1" w:styleId="Gemiddeldraster11">
    <w:name w:val="Gemiddeld raster 11"/>
    <w:uiPriority w:val="99"/>
    <w:semiHidden/>
    <w:rsid w:val="00840997"/>
    <w:rPr>
      <w:color w:val="808080"/>
    </w:rPr>
  </w:style>
  <w:style w:type="paragraph" w:styleId="Voetnoottekst">
    <w:name w:val="footnote text"/>
    <w:basedOn w:val="Standaard"/>
    <w:link w:val="VoetnoottekstChar"/>
    <w:uiPriority w:val="99"/>
    <w:semiHidden/>
    <w:unhideWhenUsed/>
    <w:rsid w:val="00F47295"/>
    <w:rPr>
      <w:szCs w:val="20"/>
    </w:rPr>
  </w:style>
  <w:style w:type="character" w:customStyle="1" w:styleId="VoetnoottekstChar">
    <w:name w:val="Voetnoottekst Char"/>
    <w:link w:val="Voetnoottekst"/>
    <w:uiPriority w:val="99"/>
    <w:semiHidden/>
    <w:rsid w:val="00F47295"/>
    <w:rPr>
      <w:lang w:val="nl-NL" w:eastAsia="nl-NL"/>
    </w:rPr>
  </w:style>
  <w:style w:type="character" w:styleId="Voetnootmarkering">
    <w:name w:val="footnote reference"/>
    <w:uiPriority w:val="99"/>
    <w:semiHidden/>
    <w:unhideWhenUsed/>
    <w:rsid w:val="00F47295"/>
    <w:rPr>
      <w:vertAlign w:val="superscript"/>
    </w:rPr>
  </w:style>
  <w:style w:type="character" w:styleId="Hyperlink">
    <w:name w:val="Hyperlink"/>
    <w:uiPriority w:val="99"/>
    <w:unhideWhenUsed/>
    <w:rsid w:val="0069089C"/>
    <w:rPr>
      <w:color w:val="0563C1"/>
      <w:u w:val="single"/>
    </w:rPr>
  </w:style>
  <w:style w:type="character" w:styleId="Verwijzingopmerking">
    <w:name w:val="annotation reference"/>
    <w:uiPriority w:val="99"/>
    <w:semiHidden/>
    <w:unhideWhenUsed/>
    <w:rsid w:val="00DC7C3D"/>
    <w:rPr>
      <w:sz w:val="18"/>
      <w:szCs w:val="18"/>
    </w:rPr>
  </w:style>
  <w:style w:type="paragraph" w:styleId="Tekstopmerking">
    <w:name w:val="annotation text"/>
    <w:basedOn w:val="Standaard"/>
    <w:link w:val="TekstopmerkingChar"/>
    <w:uiPriority w:val="99"/>
    <w:semiHidden/>
    <w:unhideWhenUsed/>
    <w:rsid w:val="00DC7C3D"/>
  </w:style>
  <w:style w:type="character" w:customStyle="1" w:styleId="TekstopmerkingChar">
    <w:name w:val="Tekst opmerking Char"/>
    <w:link w:val="Tekstopmerking"/>
    <w:uiPriority w:val="99"/>
    <w:semiHidden/>
    <w:rsid w:val="00DC7C3D"/>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DC7C3D"/>
    <w:rPr>
      <w:b/>
      <w:bCs/>
      <w:szCs w:val="20"/>
    </w:rPr>
  </w:style>
  <w:style w:type="character" w:customStyle="1" w:styleId="OnderwerpvanopmerkingChar">
    <w:name w:val="Onderwerp van opmerking Char"/>
    <w:link w:val="Onderwerpvanopmerking"/>
    <w:uiPriority w:val="99"/>
    <w:semiHidden/>
    <w:rsid w:val="00DC7C3D"/>
    <w:rPr>
      <w:b/>
      <w:bCs/>
      <w:sz w:val="24"/>
      <w:szCs w:val="24"/>
      <w:lang w:val="nl-NL"/>
    </w:rPr>
  </w:style>
  <w:style w:type="paragraph" w:styleId="Normaalweb">
    <w:name w:val="Normal (Web)"/>
    <w:basedOn w:val="Standaard"/>
    <w:uiPriority w:val="99"/>
    <w:unhideWhenUsed/>
    <w:rsid w:val="007F10E9"/>
    <w:pPr>
      <w:spacing w:before="100" w:beforeAutospacing="1" w:after="100" w:afterAutospacing="1"/>
    </w:pPr>
  </w:style>
  <w:style w:type="character" w:styleId="Tekstvantijdelijkeaanduiding">
    <w:name w:val="Placeholder Text"/>
    <w:basedOn w:val="Standaardalinea-lettertype"/>
    <w:uiPriority w:val="99"/>
    <w:semiHidden/>
    <w:rsid w:val="00D8114C"/>
    <w:rPr>
      <w:color w:val="808080"/>
    </w:rPr>
  </w:style>
  <w:style w:type="paragraph" w:styleId="Lijstalinea">
    <w:name w:val="List Paragraph"/>
    <w:basedOn w:val="Standaard"/>
    <w:uiPriority w:val="34"/>
    <w:qFormat/>
    <w:rsid w:val="003D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73355">
      <w:bodyDiv w:val="1"/>
      <w:marLeft w:val="0"/>
      <w:marRight w:val="0"/>
      <w:marTop w:val="0"/>
      <w:marBottom w:val="0"/>
      <w:divBdr>
        <w:top w:val="none" w:sz="0" w:space="0" w:color="auto"/>
        <w:left w:val="none" w:sz="0" w:space="0" w:color="auto"/>
        <w:bottom w:val="none" w:sz="0" w:space="0" w:color="auto"/>
        <w:right w:val="none" w:sz="0" w:space="0" w:color="auto"/>
      </w:divBdr>
    </w:div>
    <w:div w:id="1319844703">
      <w:bodyDiv w:val="1"/>
      <w:marLeft w:val="0"/>
      <w:marRight w:val="0"/>
      <w:marTop w:val="0"/>
      <w:marBottom w:val="0"/>
      <w:divBdr>
        <w:top w:val="none" w:sz="0" w:space="0" w:color="auto"/>
        <w:left w:val="none" w:sz="0" w:space="0" w:color="auto"/>
        <w:bottom w:val="none" w:sz="0" w:space="0" w:color="auto"/>
        <w:right w:val="none" w:sz="0" w:space="0" w:color="auto"/>
      </w:divBdr>
    </w:div>
    <w:div w:id="1571189875">
      <w:bodyDiv w:val="1"/>
      <w:marLeft w:val="0"/>
      <w:marRight w:val="0"/>
      <w:marTop w:val="0"/>
      <w:marBottom w:val="0"/>
      <w:divBdr>
        <w:top w:val="none" w:sz="0" w:space="0" w:color="auto"/>
        <w:left w:val="none" w:sz="0" w:space="0" w:color="auto"/>
        <w:bottom w:val="none" w:sz="0" w:space="0" w:color="auto"/>
        <w:right w:val="none" w:sz="0" w:space="0" w:color="auto"/>
      </w:divBdr>
    </w:div>
    <w:div w:id="2055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270FAF91474E219FBE22A782190855"/>
        <w:category>
          <w:name w:val="Algemeen"/>
          <w:gallery w:val="placeholder"/>
        </w:category>
        <w:types>
          <w:type w:val="bbPlcHdr"/>
        </w:types>
        <w:behaviors>
          <w:behavior w:val="content"/>
        </w:behaviors>
        <w:guid w:val="{7437718D-9205-4D0D-A6A3-343E2F1C9D6F}"/>
      </w:docPartPr>
      <w:docPartBody>
        <w:p w:rsidR="00130FF6" w:rsidRDefault="00076406" w:rsidP="00076406">
          <w:pPr>
            <w:pStyle w:val="AC270FAF91474E219FBE22A7821908559"/>
          </w:pPr>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p>
      </w:docPartBody>
    </w:docPart>
    <w:docPart>
      <w:docPartPr>
        <w:name w:val="9B7FC9EFCF484442B61E56A045C2AE67"/>
        <w:category>
          <w:name w:val="Algemeen"/>
          <w:gallery w:val="placeholder"/>
        </w:category>
        <w:types>
          <w:type w:val="bbPlcHdr"/>
        </w:types>
        <w:behaviors>
          <w:behavior w:val="content"/>
        </w:behaviors>
        <w:guid w:val="{B42BF999-C402-45AE-9801-1C956FD8143B}"/>
      </w:docPartPr>
      <w:docPartBody>
        <w:p w:rsidR="00130FF6" w:rsidRDefault="00076406" w:rsidP="00076406">
          <w:pPr>
            <w:pStyle w:val="9B7FC9EFCF484442B61E56A045C2AE679"/>
          </w:pPr>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p>
      </w:docPartBody>
    </w:docPart>
    <w:docPart>
      <w:docPartPr>
        <w:name w:val="1FFFECC6C8444B008BDEDD5874BA601D"/>
        <w:category>
          <w:name w:val="Algemeen"/>
          <w:gallery w:val="placeholder"/>
        </w:category>
        <w:types>
          <w:type w:val="bbPlcHdr"/>
        </w:types>
        <w:behaviors>
          <w:behavior w:val="content"/>
        </w:behaviors>
        <w:guid w:val="{5726806C-05A0-4608-863E-93ABEEB670FC}"/>
      </w:docPartPr>
      <w:docPartBody>
        <w:p w:rsidR="00130FF6" w:rsidRDefault="00076406" w:rsidP="00076406">
          <w:pPr>
            <w:pStyle w:val="1FFFECC6C8444B008BDEDD5874BA601D9"/>
          </w:pPr>
          <w:r w:rsidRPr="001F2C83">
            <w:rPr>
              <w:rStyle w:val="Tekstvantijdelijkeaanduiding"/>
              <w:rFonts w:asciiTheme="minorHAnsi" w:hAnsiTheme="minorHAnsi"/>
              <w:color w:val="7F7F7F" w:themeColor="text1" w:themeTint="80"/>
              <w:szCs w:val="20"/>
            </w:rPr>
            <w:t>voornaam</w:t>
          </w:r>
          <w:r>
            <w:rPr>
              <w:rStyle w:val="Tekstvantijdelijkeaanduiding"/>
              <w:rFonts w:asciiTheme="minorHAnsi" w:hAnsiTheme="minorHAnsi"/>
              <w:color w:val="7F7F7F" w:themeColor="text1" w:themeTint="80"/>
              <w:szCs w:val="20"/>
            </w:rPr>
            <w:t xml:space="preserve"> en naam</w:t>
          </w:r>
        </w:p>
      </w:docPartBody>
    </w:docPart>
    <w:docPart>
      <w:docPartPr>
        <w:name w:val="455FFBF8B775474EAF4DF7681088A4F2"/>
        <w:category>
          <w:name w:val="Algemeen"/>
          <w:gallery w:val="placeholder"/>
        </w:category>
        <w:types>
          <w:type w:val="bbPlcHdr"/>
        </w:types>
        <w:behaviors>
          <w:behavior w:val="content"/>
        </w:behaviors>
        <w:guid w:val="{FCE8291A-A9B8-49DC-9D2F-E9073EA1479C}"/>
      </w:docPartPr>
      <w:docPartBody>
        <w:p w:rsidR="00130FF6" w:rsidRDefault="00076406" w:rsidP="00076406">
          <w:pPr>
            <w:pStyle w:val="455FFBF8B775474EAF4DF7681088A4F29"/>
          </w:pPr>
          <w:r w:rsidRPr="001F2C83">
            <w:rPr>
              <w:rStyle w:val="Tekstvantijdelijkeaanduiding"/>
              <w:rFonts w:asciiTheme="minorHAnsi" w:hAnsiTheme="minorHAnsi"/>
              <w:color w:val="7F7F7F" w:themeColor="text1" w:themeTint="80"/>
              <w:szCs w:val="20"/>
            </w:rPr>
            <w:t>klas vermelden</w:t>
          </w:r>
        </w:p>
      </w:docPartBody>
    </w:docPart>
    <w:docPart>
      <w:docPartPr>
        <w:name w:val="66F67A0C32594426B66BC1EB2888E5E9"/>
        <w:category>
          <w:name w:val="Algemeen"/>
          <w:gallery w:val="placeholder"/>
        </w:category>
        <w:types>
          <w:type w:val="bbPlcHdr"/>
        </w:types>
        <w:behaviors>
          <w:behavior w:val="content"/>
        </w:behaviors>
        <w:guid w:val="{B135646E-9297-4D7E-B0F7-B7F5A14570F8}"/>
      </w:docPartPr>
      <w:docPartBody>
        <w:p w:rsidR="007B1C68" w:rsidRDefault="00076406" w:rsidP="00076406">
          <w:pPr>
            <w:pStyle w:val="66F67A0C32594426B66BC1EB2888E5E99"/>
          </w:pPr>
          <w:r w:rsidRPr="001F2C83">
            <w:rPr>
              <w:rStyle w:val="Tekstvantijdelijkeaanduiding"/>
              <w:rFonts w:asciiTheme="minorHAnsi" w:hAnsiTheme="minorHAnsi"/>
              <w:color w:val="7F7F7F" w:themeColor="text1" w:themeTint="80"/>
              <w:szCs w:val="20"/>
            </w:rPr>
            <w:t>klasgroep vermelden</w:t>
          </w:r>
        </w:p>
      </w:docPartBody>
    </w:docPart>
    <w:docPart>
      <w:docPartPr>
        <w:name w:val="049AB56E982E429FBD92B96715491A03"/>
        <w:category>
          <w:name w:val="Algemeen"/>
          <w:gallery w:val="placeholder"/>
        </w:category>
        <w:types>
          <w:type w:val="bbPlcHdr"/>
        </w:types>
        <w:behaviors>
          <w:behavior w:val="content"/>
        </w:behaviors>
        <w:guid w:val="{66BC970A-387D-4AB9-97E4-5E788DBCC8EE}"/>
      </w:docPartPr>
      <w:docPartBody>
        <w:p w:rsidR="00355B31" w:rsidRDefault="00076406" w:rsidP="00076406">
          <w:pPr>
            <w:pStyle w:val="049AB56E982E429FBD92B96715491A036"/>
          </w:pPr>
          <w:r>
            <w:rPr>
              <w:rStyle w:val="Tekstvantijdelijkeaanduiding"/>
            </w:rPr>
            <w:t>kies een datum</w:t>
          </w:r>
        </w:p>
      </w:docPartBody>
    </w:docPart>
    <w:docPart>
      <w:docPartPr>
        <w:name w:val="938F68B393914885B996C186078E7F0E"/>
        <w:category>
          <w:name w:val="Algemeen"/>
          <w:gallery w:val="placeholder"/>
        </w:category>
        <w:types>
          <w:type w:val="bbPlcHdr"/>
        </w:types>
        <w:behaviors>
          <w:behavior w:val="content"/>
        </w:behaviors>
        <w:guid w:val="{8C418E6E-D613-4757-9042-87163AC4C3B0}"/>
      </w:docPartPr>
      <w:docPartBody>
        <w:p w:rsidR="002752B1" w:rsidRDefault="00076406" w:rsidP="00076406">
          <w:pPr>
            <w:pStyle w:val="938F68B393914885B996C186078E7F0E1"/>
          </w:pPr>
          <w:r>
            <w:rPr>
              <w:rStyle w:val="Tekstvantijdelijkeaanduiding"/>
            </w:rPr>
            <w:t>voornaam en naam</w:t>
          </w:r>
        </w:p>
      </w:docPartBody>
    </w:docPart>
    <w:docPart>
      <w:docPartPr>
        <w:name w:val="6B1072FD13FD4806A6B7C33704B6D4D2"/>
        <w:category>
          <w:name w:val="Algemeen"/>
          <w:gallery w:val="placeholder"/>
        </w:category>
        <w:types>
          <w:type w:val="bbPlcHdr"/>
        </w:types>
        <w:behaviors>
          <w:behavior w:val="content"/>
        </w:behaviors>
        <w:guid w:val="{5705C23E-737C-4DE9-A1CB-E379B8D775EE}"/>
      </w:docPartPr>
      <w:docPartBody>
        <w:p w:rsidR="002752B1" w:rsidRDefault="00076406" w:rsidP="00076406">
          <w:pPr>
            <w:pStyle w:val="6B1072FD13FD4806A6B7C33704B6D4D21"/>
          </w:pPr>
          <w:r>
            <w:rPr>
              <w:rStyle w:val="Tekstvantijdelijkeaanduiding"/>
            </w:rPr>
            <w:t>voornaam en naam</w:t>
          </w:r>
        </w:p>
      </w:docPartBody>
    </w:docPart>
    <w:docPart>
      <w:docPartPr>
        <w:name w:val="72B6A727422C41AE8B838605FA581155"/>
        <w:category>
          <w:name w:val="Algemeen"/>
          <w:gallery w:val="placeholder"/>
        </w:category>
        <w:types>
          <w:type w:val="bbPlcHdr"/>
        </w:types>
        <w:behaviors>
          <w:behavior w:val="content"/>
        </w:behaviors>
        <w:guid w:val="{D7B1B505-279B-4361-A94F-74A56D69F859}"/>
      </w:docPartPr>
      <w:docPartBody>
        <w:p w:rsidR="002752B1" w:rsidRDefault="00076406" w:rsidP="00076406">
          <w:pPr>
            <w:pStyle w:val="72B6A727422C41AE8B838605FA581155"/>
          </w:pPr>
          <w:r w:rsidRPr="00C728F6">
            <w:rPr>
              <w:rStyle w:val="Tekstvantijdelijkeaanduiding"/>
            </w:rPr>
            <w:t>Klik of tik om tekst in te voeren</w:t>
          </w:r>
        </w:p>
      </w:docPartBody>
    </w:docPart>
    <w:docPart>
      <w:docPartPr>
        <w:name w:val="5F3E3422182A48EE963760E97E19B07F"/>
        <w:category>
          <w:name w:val="Algemeen"/>
          <w:gallery w:val="placeholder"/>
        </w:category>
        <w:types>
          <w:type w:val="bbPlcHdr"/>
        </w:types>
        <w:behaviors>
          <w:behavior w:val="content"/>
        </w:behaviors>
        <w:guid w:val="{38DF3089-86B8-4739-976B-54B3BEBC4891}"/>
      </w:docPartPr>
      <w:docPartBody>
        <w:p w:rsidR="00E15E86" w:rsidRDefault="002752B1" w:rsidP="002752B1">
          <w:pPr>
            <w:pStyle w:val="5F3E3422182A48EE963760E97E19B07F"/>
          </w:pPr>
          <w:r>
            <w:rPr>
              <w:rStyle w:val="Tekstvantijdelijkeaanduiding"/>
            </w:rPr>
            <w:t>voornaam en naam</w:t>
          </w:r>
        </w:p>
      </w:docPartBody>
    </w:docPart>
    <w:docPart>
      <w:docPartPr>
        <w:name w:val="4E67E8DF657F4E73B64AD0945ECCA585"/>
        <w:category>
          <w:name w:val="Algemeen"/>
          <w:gallery w:val="placeholder"/>
        </w:category>
        <w:types>
          <w:type w:val="bbPlcHdr"/>
        </w:types>
        <w:behaviors>
          <w:behavior w:val="content"/>
        </w:behaviors>
        <w:guid w:val="{F1840653-5D2B-4EF5-A1FF-0A31CD5A4297}"/>
      </w:docPartPr>
      <w:docPartBody>
        <w:p w:rsidR="00E15E86" w:rsidRDefault="002752B1" w:rsidP="002752B1">
          <w:pPr>
            <w:pStyle w:val="4E67E8DF657F4E73B64AD0945ECCA585"/>
          </w:pPr>
          <w:r>
            <w:rPr>
              <w:rStyle w:val="Tekstvantijdelijkeaanduiding"/>
            </w:rPr>
            <w:t>kies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19"/>
    <w:rsid w:val="00076406"/>
    <w:rsid w:val="00130FF6"/>
    <w:rsid w:val="0019477F"/>
    <w:rsid w:val="001E557A"/>
    <w:rsid w:val="002023C1"/>
    <w:rsid w:val="002752B1"/>
    <w:rsid w:val="00355B31"/>
    <w:rsid w:val="00467159"/>
    <w:rsid w:val="004707D3"/>
    <w:rsid w:val="00494919"/>
    <w:rsid w:val="004E234A"/>
    <w:rsid w:val="004E618F"/>
    <w:rsid w:val="005C5646"/>
    <w:rsid w:val="005D05F2"/>
    <w:rsid w:val="006E147F"/>
    <w:rsid w:val="007B1C68"/>
    <w:rsid w:val="00832655"/>
    <w:rsid w:val="008F0145"/>
    <w:rsid w:val="009A104B"/>
    <w:rsid w:val="00AA4C8D"/>
    <w:rsid w:val="00AE437B"/>
    <w:rsid w:val="00B3612F"/>
    <w:rsid w:val="00C371FA"/>
    <w:rsid w:val="00D5585B"/>
    <w:rsid w:val="00DD32F2"/>
    <w:rsid w:val="00E15E86"/>
    <w:rsid w:val="00E3413A"/>
    <w:rsid w:val="00EB50C7"/>
    <w:rsid w:val="00F00EC4"/>
    <w:rsid w:val="00F52EC5"/>
    <w:rsid w:val="00FE0C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52B1"/>
    <w:rPr>
      <w:color w:val="808080"/>
    </w:rPr>
  </w:style>
  <w:style w:type="paragraph" w:customStyle="1" w:styleId="9ED3A4495A65434A916B52823D878D71">
    <w:name w:val="9ED3A4495A65434A916B52823D878D71"/>
  </w:style>
  <w:style w:type="paragraph" w:customStyle="1" w:styleId="F5455FB45AE442C4BD3D7A973F61FE21">
    <w:name w:val="F5455FB45AE442C4BD3D7A973F61FE21"/>
  </w:style>
  <w:style w:type="paragraph" w:customStyle="1" w:styleId="E144819FF0E4415E9B4F4241CFA8A0B6">
    <w:name w:val="E144819FF0E4415E9B4F4241CFA8A0B6"/>
  </w:style>
  <w:style w:type="paragraph" w:customStyle="1" w:styleId="29E953F6B96B4417A7957B26FC55B285">
    <w:name w:val="29E953F6B96B4417A7957B26FC55B285"/>
  </w:style>
  <w:style w:type="paragraph" w:customStyle="1" w:styleId="92251F56A36441A495D05C2C1892FEEC">
    <w:name w:val="92251F56A36441A495D05C2C1892FEEC"/>
  </w:style>
  <w:style w:type="paragraph" w:customStyle="1" w:styleId="8F8EE813B17D45CFA36770F6CD42C05E">
    <w:name w:val="8F8EE813B17D45CFA36770F6CD42C05E"/>
  </w:style>
  <w:style w:type="paragraph" w:customStyle="1" w:styleId="C4B792CF04BF47E58609A499903F1988">
    <w:name w:val="C4B792CF04BF47E58609A499903F1988"/>
  </w:style>
  <w:style w:type="paragraph" w:customStyle="1" w:styleId="6043A32188BE4A7ABF6063F984C4CC77">
    <w:name w:val="6043A32188BE4A7ABF6063F984C4CC77"/>
  </w:style>
  <w:style w:type="paragraph" w:customStyle="1" w:styleId="177238D78DAD4F46A902AD82D86F9076">
    <w:name w:val="177238D78DAD4F46A902AD82D86F9076"/>
  </w:style>
  <w:style w:type="paragraph" w:customStyle="1" w:styleId="06E3994A715F4AD79B9E8A0CECBDEB90">
    <w:name w:val="06E3994A715F4AD79B9E8A0CECBDEB90"/>
  </w:style>
  <w:style w:type="paragraph" w:customStyle="1" w:styleId="15E78983E35848639287CBD61804EAE2">
    <w:name w:val="15E78983E35848639287CBD61804EAE2"/>
  </w:style>
  <w:style w:type="paragraph" w:customStyle="1" w:styleId="3E6EB7501940401BBAF27677659C142B">
    <w:name w:val="3E6EB7501940401BBAF27677659C142B"/>
  </w:style>
  <w:style w:type="paragraph" w:customStyle="1" w:styleId="33FD0DEF25CF48BCB6ED8FDCA44024F7">
    <w:name w:val="33FD0DEF25CF48BCB6ED8FDCA44024F7"/>
  </w:style>
  <w:style w:type="paragraph" w:customStyle="1" w:styleId="8FE7833D89F84E218D4959AD882486F5">
    <w:name w:val="8FE7833D89F84E218D4959AD882486F5"/>
  </w:style>
  <w:style w:type="paragraph" w:customStyle="1" w:styleId="A67BB2C24B47431FA71B6FC9F4580978">
    <w:name w:val="A67BB2C24B47431FA71B6FC9F4580978"/>
  </w:style>
  <w:style w:type="paragraph" w:customStyle="1" w:styleId="31E093F984F94DE8B04ACA24CF18B19A">
    <w:name w:val="31E093F984F94DE8B04ACA24CF18B19A"/>
  </w:style>
  <w:style w:type="paragraph" w:customStyle="1" w:styleId="78B35702CD3843D596F12D259D4A43F3">
    <w:name w:val="78B35702CD3843D596F12D259D4A43F3"/>
  </w:style>
  <w:style w:type="paragraph" w:customStyle="1" w:styleId="BC788A21A590412B914488E3718BB672">
    <w:name w:val="BC788A21A590412B914488E3718BB672"/>
  </w:style>
  <w:style w:type="paragraph" w:customStyle="1" w:styleId="F913E719E3A64751B9150E1A53CB6A06">
    <w:name w:val="F913E719E3A64751B9150E1A53CB6A06"/>
  </w:style>
  <w:style w:type="paragraph" w:customStyle="1" w:styleId="C6A4920EB5534BE6B8BCD05F3DC26463">
    <w:name w:val="C6A4920EB5534BE6B8BCD05F3DC26463"/>
    <w:rsid w:val="00494919"/>
  </w:style>
  <w:style w:type="paragraph" w:customStyle="1" w:styleId="D179E2808674443B90BCA896CB6B4B69">
    <w:name w:val="D179E2808674443B90BCA896CB6B4B69"/>
    <w:rsid w:val="00494919"/>
  </w:style>
  <w:style w:type="paragraph" w:customStyle="1" w:styleId="6F09ADEC99394F1D8BF5897E846CE897">
    <w:name w:val="6F09ADEC99394F1D8BF5897E846CE897"/>
    <w:rsid w:val="00494919"/>
  </w:style>
  <w:style w:type="paragraph" w:customStyle="1" w:styleId="AD1A8B2A13AA438AA8FA887B2516CC7C">
    <w:name w:val="AD1A8B2A13AA438AA8FA887B2516CC7C"/>
  </w:style>
  <w:style w:type="paragraph" w:customStyle="1" w:styleId="9ED3A4495A65434A916B52823D878D711">
    <w:name w:val="9ED3A4495A65434A916B52823D878D711"/>
    <w:pPr>
      <w:spacing w:after="0" w:line="240" w:lineRule="auto"/>
    </w:pPr>
    <w:rPr>
      <w:rFonts w:ascii="Times New Roman" w:eastAsia="Times New Roman" w:hAnsi="Times New Roman" w:cs="Times New Roman"/>
      <w:sz w:val="24"/>
      <w:szCs w:val="24"/>
      <w:lang w:val="nl-NL" w:eastAsia="nl-NL"/>
    </w:rPr>
  </w:style>
  <w:style w:type="paragraph" w:customStyle="1" w:styleId="F5455FB45AE442C4BD3D7A973F61FE211">
    <w:name w:val="F5455FB45AE442C4BD3D7A973F61FE211"/>
    <w:pPr>
      <w:spacing w:after="0" w:line="240" w:lineRule="auto"/>
    </w:pPr>
    <w:rPr>
      <w:rFonts w:ascii="Times New Roman" w:eastAsia="Times New Roman" w:hAnsi="Times New Roman" w:cs="Times New Roman"/>
      <w:sz w:val="24"/>
      <w:szCs w:val="24"/>
      <w:lang w:val="nl-NL" w:eastAsia="nl-NL"/>
    </w:rPr>
  </w:style>
  <w:style w:type="paragraph" w:customStyle="1" w:styleId="E144819FF0E4415E9B4F4241CFA8A0B61">
    <w:name w:val="E144819FF0E4415E9B4F4241CFA8A0B61"/>
    <w:pPr>
      <w:spacing w:after="0" w:line="240" w:lineRule="auto"/>
    </w:pPr>
    <w:rPr>
      <w:rFonts w:ascii="Times New Roman" w:eastAsia="Times New Roman" w:hAnsi="Times New Roman" w:cs="Times New Roman"/>
      <w:sz w:val="24"/>
      <w:szCs w:val="24"/>
      <w:lang w:val="nl-NL" w:eastAsia="nl-NL"/>
    </w:rPr>
  </w:style>
  <w:style w:type="paragraph" w:customStyle="1" w:styleId="29E953F6B96B4417A7957B26FC55B2851">
    <w:name w:val="29E953F6B96B4417A7957B26FC55B2851"/>
    <w:pPr>
      <w:spacing w:after="0" w:line="240" w:lineRule="auto"/>
    </w:pPr>
    <w:rPr>
      <w:rFonts w:ascii="Times New Roman" w:eastAsia="Times New Roman" w:hAnsi="Times New Roman" w:cs="Times New Roman"/>
      <w:sz w:val="24"/>
      <w:szCs w:val="24"/>
      <w:lang w:val="nl-NL" w:eastAsia="nl-NL"/>
    </w:rPr>
  </w:style>
  <w:style w:type="paragraph" w:customStyle="1" w:styleId="92251F56A36441A495D05C2C1892FEEC1">
    <w:name w:val="92251F56A36441A495D05C2C1892FEEC1"/>
    <w:pPr>
      <w:spacing w:after="0" w:line="240" w:lineRule="auto"/>
    </w:pPr>
    <w:rPr>
      <w:rFonts w:ascii="Times New Roman" w:eastAsia="Times New Roman" w:hAnsi="Times New Roman" w:cs="Times New Roman"/>
      <w:sz w:val="24"/>
      <w:szCs w:val="24"/>
      <w:lang w:val="nl-NL" w:eastAsia="nl-NL"/>
    </w:rPr>
  </w:style>
  <w:style w:type="paragraph" w:customStyle="1" w:styleId="8F8EE813B17D45CFA36770F6CD42C05E1">
    <w:name w:val="8F8EE813B17D45CFA36770F6CD42C05E1"/>
    <w:pPr>
      <w:spacing w:after="0" w:line="240" w:lineRule="auto"/>
    </w:pPr>
    <w:rPr>
      <w:rFonts w:ascii="Times New Roman" w:eastAsia="Times New Roman" w:hAnsi="Times New Roman" w:cs="Times New Roman"/>
      <w:sz w:val="24"/>
      <w:szCs w:val="24"/>
      <w:lang w:val="nl-NL" w:eastAsia="nl-NL"/>
    </w:rPr>
  </w:style>
  <w:style w:type="paragraph" w:customStyle="1" w:styleId="C4B792CF04BF47E58609A499903F19881">
    <w:name w:val="C4B792CF04BF47E58609A499903F19881"/>
    <w:pPr>
      <w:spacing w:after="0" w:line="240" w:lineRule="auto"/>
    </w:pPr>
    <w:rPr>
      <w:rFonts w:ascii="Times New Roman" w:eastAsia="Times New Roman" w:hAnsi="Times New Roman" w:cs="Times New Roman"/>
      <w:sz w:val="24"/>
      <w:szCs w:val="24"/>
      <w:lang w:val="nl-NL" w:eastAsia="nl-NL"/>
    </w:rPr>
  </w:style>
  <w:style w:type="paragraph" w:customStyle="1" w:styleId="6043A32188BE4A7ABF6063F984C4CC771">
    <w:name w:val="6043A32188BE4A7ABF6063F984C4CC771"/>
    <w:pPr>
      <w:spacing w:after="0" w:line="240" w:lineRule="auto"/>
    </w:pPr>
    <w:rPr>
      <w:rFonts w:ascii="Times New Roman" w:eastAsia="Times New Roman" w:hAnsi="Times New Roman" w:cs="Times New Roman"/>
      <w:sz w:val="24"/>
      <w:szCs w:val="24"/>
      <w:lang w:val="nl-NL" w:eastAsia="nl-NL"/>
    </w:rPr>
  </w:style>
  <w:style w:type="paragraph" w:customStyle="1" w:styleId="06E3994A715F4AD79B9E8A0CECBDEB901">
    <w:name w:val="06E3994A715F4AD79B9E8A0CECBDEB901"/>
    <w:pPr>
      <w:spacing w:after="0" w:line="240" w:lineRule="auto"/>
    </w:pPr>
    <w:rPr>
      <w:rFonts w:ascii="Times New Roman" w:eastAsia="Times New Roman" w:hAnsi="Times New Roman" w:cs="Times New Roman"/>
      <w:sz w:val="24"/>
      <w:szCs w:val="24"/>
      <w:lang w:val="nl-NL" w:eastAsia="nl-NL"/>
    </w:rPr>
  </w:style>
  <w:style w:type="paragraph" w:customStyle="1" w:styleId="15E78983E35848639287CBD61804EAE21">
    <w:name w:val="15E78983E35848639287CBD61804EAE21"/>
    <w:pPr>
      <w:spacing w:after="0" w:line="240" w:lineRule="auto"/>
    </w:pPr>
    <w:rPr>
      <w:rFonts w:ascii="Times New Roman" w:eastAsia="Times New Roman" w:hAnsi="Times New Roman" w:cs="Times New Roman"/>
      <w:sz w:val="24"/>
      <w:szCs w:val="24"/>
      <w:lang w:val="nl-NL" w:eastAsia="nl-NL"/>
    </w:rPr>
  </w:style>
  <w:style w:type="paragraph" w:customStyle="1" w:styleId="3E6EB7501940401BBAF27677659C142B1">
    <w:name w:val="3E6EB7501940401BBAF27677659C142B1"/>
    <w:pPr>
      <w:spacing w:after="0" w:line="240" w:lineRule="auto"/>
    </w:pPr>
    <w:rPr>
      <w:rFonts w:ascii="Times New Roman" w:eastAsia="Times New Roman" w:hAnsi="Times New Roman" w:cs="Times New Roman"/>
      <w:sz w:val="24"/>
      <w:szCs w:val="24"/>
      <w:lang w:val="nl-NL" w:eastAsia="nl-NL"/>
    </w:rPr>
  </w:style>
  <w:style w:type="paragraph" w:customStyle="1" w:styleId="33FD0DEF25CF48BCB6ED8FDCA44024F71">
    <w:name w:val="33FD0DEF25CF48BCB6ED8FDCA44024F71"/>
    <w:pPr>
      <w:spacing w:after="0" w:line="240" w:lineRule="auto"/>
    </w:pPr>
    <w:rPr>
      <w:rFonts w:ascii="Times New Roman" w:eastAsia="Times New Roman" w:hAnsi="Times New Roman" w:cs="Times New Roman"/>
      <w:sz w:val="24"/>
      <w:szCs w:val="24"/>
      <w:lang w:val="nl-NL" w:eastAsia="nl-NL"/>
    </w:rPr>
  </w:style>
  <w:style w:type="paragraph" w:customStyle="1" w:styleId="AD1A8B2A13AA438AA8FA887B2516CC7C1">
    <w:name w:val="AD1A8B2A13AA438AA8FA887B2516CC7C1"/>
    <w:pPr>
      <w:spacing w:after="0" w:line="240" w:lineRule="auto"/>
    </w:pPr>
    <w:rPr>
      <w:rFonts w:ascii="Times New Roman" w:eastAsia="Times New Roman" w:hAnsi="Times New Roman" w:cs="Times New Roman"/>
      <w:sz w:val="24"/>
      <w:szCs w:val="24"/>
      <w:lang w:val="nl-NL" w:eastAsia="nl-NL"/>
    </w:rPr>
  </w:style>
  <w:style w:type="paragraph" w:customStyle="1" w:styleId="BC788A21A590412B914488E3718BB6721">
    <w:name w:val="BC788A21A590412B914488E3718BB6721"/>
    <w:pPr>
      <w:spacing w:after="0" w:line="240" w:lineRule="auto"/>
    </w:pPr>
    <w:rPr>
      <w:rFonts w:ascii="Times New Roman" w:eastAsia="Times New Roman" w:hAnsi="Times New Roman" w:cs="Times New Roman"/>
      <w:sz w:val="24"/>
      <w:szCs w:val="24"/>
      <w:lang w:val="nl-NL" w:eastAsia="nl-NL"/>
    </w:rPr>
  </w:style>
  <w:style w:type="paragraph" w:customStyle="1" w:styleId="F913E719E3A64751B9150E1A53CB6A061">
    <w:name w:val="F913E719E3A64751B9150E1A53CB6A061"/>
    <w:pPr>
      <w:spacing w:after="0" w:line="240" w:lineRule="auto"/>
    </w:pPr>
    <w:rPr>
      <w:rFonts w:ascii="Times New Roman" w:eastAsia="Times New Roman" w:hAnsi="Times New Roman" w:cs="Times New Roman"/>
      <w:sz w:val="24"/>
      <w:szCs w:val="24"/>
      <w:lang w:val="nl-NL" w:eastAsia="nl-NL"/>
    </w:rPr>
  </w:style>
  <w:style w:type="paragraph" w:customStyle="1" w:styleId="F5455FB45AE442C4BD3D7A973F61FE212">
    <w:name w:val="F5455FB45AE442C4BD3D7A973F61FE212"/>
    <w:pPr>
      <w:spacing w:after="0" w:line="240" w:lineRule="auto"/>
    </w:pPr>
    <w:rPr>
      <w:rFonts w:ascii="Times New Roman" w:eastAsia="Times New Roman" w:hAnsi="Times New Roman" w:cs="Times New Roman"/>
      <w:sz w:val="24"/>
      <w:szCs w:val="24"/>
      <w:lang w:val="nl-NL" w:eastAsia="nl-NL"/>
    </w:rPr>
  </w:style>
  <w:style w:type="paragraph" w:customStyle="1" w:styleId="E144819FF0E4415E9B4F4241CFA8A0B62">
    <w:name w:val="E144819FF0E4415E9B4F4241CFA8A0B62"/>
    <w:pPr>
      <w:spacing w:after="0" w:line="240" w:lineRule="auto"/>
    </w:pPr>
    <w:rPr>
      <w:rFonts w:ascii="Times New Roman" w:eastAsia="Times New Roman" w:hAnsi="Times New Roman" w:cs="Times New Roman"/>
      <w:sz w:val="24"/>
      <w:szCs w:val="24"/>
      <w:lang w:val="nl-NL" w:eastAsia="nl-NL"/>
    </w:rPr>
  </w:style>
  <w:style w:type="paragraph" w:customStyle="1" w:styleId="29E953F6B96B4417A7957B26FC55B2852">
    <w:name w:val="29E953F6B96B4417A7957B26FC55B2852"/>
    <w:pPr>
      <w:spacing w:after="0" w:line="240" w:lineRule="auto"/>
    </w:pPr>
    <w:rPr>
      <w:rFonts w:ascii="Times New Roman" w:eastAsia="Times New Roman" w:hAnsi="Times New Roman" w:cs="Times New Roman"/>
      <w:sz w:val="24"/>
      <w:szCs w:val="24"/>
      <w:lang w:val="nl-NL" w:eastAsia="nl-NL"/>
    </w:rPr>
  </w:style>
  <w:style w:type="paragraph" w:customStyle="1" w:styleId="92251F56A36441A495D05C2C1892FEEC2">
    <w:name w:val="92251F56A36441A495D05C2C1892FEEC2"/>
    <w:pPr>
      <w:spacing w:after="0" w:line="240" w:lineRule="auto"/>
    </w:pPr>
    <w:rPr>
      <w:rFonts w:ascii="Times New Roman" w:eastAsia="Times New Roman" w:hAnsi="Times New Roman" w:cs="Times New Roman"/>
      <w:sz w:val="24"/>
      <w:szCs w:val="24"/>
      <w:lang w:val="nl-NL" w:eastAsia="nl-NL"/>
    </w:rPr>
  </w:style>
  <w:style w:type="paragraph" w:customStyle="1" w:styleId="8F8EE813B17D45CFA36770F6CD42C05E2">
    <w:name w:val="8F8EE813B17D45CFA36770F6CD42C05E2"/>
    <w:pPr>
      <w:spacing w:after="0" w:line="240" w:lineRule="auto"/>
    </w:pPr>
    <w:rPr>
      <w:rFonts w:ascii="Times New Roman" w:eastAsia="Times New Roman" w:hAnsi="Times New Roman" w:cs="Times New Roman"/>
      <w:sz w:val="24"/>
      <w:szCs w:val="24"/>
      <w:lang w:val="nl-NL" w:eastAsia="nl-NL"/>
    </w:rPr>
  </w:style>
  <w:style w:type="paragraph" w:customStyle="1" w:styleId="C4B792CF04BF47E58609A499903F19882">
    <w:name w:val="C4B792CF04BF47E58609A499903F19882"/>
    <w:pPr>
      <w:spacing w:after="0" w:line="240" w:lineRule="auto"/>
    </w:pPr>
    <w:rPr>
      <w:rFonts w:ascii="Times New Roman" w:eastAsia="Times New Roman" w:hAnsi="Times New Roman" w:cs="Times New Roman"/>
      <w:sz w:val="24"/>
      <w:szCs w:val="24"/>
      <w:lang w:val="nl-NL" w:eastAsia="nl-NL"/>
    </w:rPr>
  </w:style>
  <w:style w:type="paragraph" w:customStyle="1" w:styleId="6043A32188BE4A7ABF6063F984C4CC772">
    <w:name w:val="6043A32188BE4A7ABF6063F984C4CC772"/>
    <w:pPr>
      <w:spacing w:after="0" w:line="240" w:lineRule="auto"/>
    </w:pPr>
    <w:rPr>
      <w:rFonts w:ascii="Times New Roman" w:eastAsia="Times New Roman" w:hAnsi="Times New Roman" w:cs="Times New Roman"/>
      <w:sz w:val="24"/>
      <w:szCs w:val="24"/>
      <w:lang w:val="nl-NL" w:eastAsia="nl-NL"/>
    </w:rPr>
  </w:style>
  <w:style w:type="paragraph" w:customStyle="1" w:styleId="06E3994A715F4AD79B9E8A0CECBDEB902">
    <w:name w:val="06E3994A715F4AD79B9E8A0CECBDEB902"/>
    <w:pPr>
      <w:spacing w:after="0" w:line="240" w:lineRule="auto"/>
    </w:pPr>
    <w:rPr>
      <w:rFonts w:ascii="Times New Roman" w:eastAsia="Times New Roman" w:hAnsi="Times New Roman" w:cs="Times New Roman"/>
      <w:sz w:val="24"/>
      <w:szCs w:val="24"/>
      <w:lang w:val="nl-NL" w:eastAsia="nl-NL"/>
    </w:rPr>
  </w:style>
  <w:style w:type="paragraph" w:customStyle="1" w:styleId="15E78983E35848639287CBD61804EAE22">
    <w:name w:val="15E78983E35848639287CBD61804EAE22"/>
    <w:pPr>
      <w:spacing w:after="0" w:line="240" w:lineRule="auto"/>
    </w:pPr>
    <w:rPr>
      <w:rFonts w:ascii="Times New Roman" w:eastAsia="Times New Roman" w:hAnsi="Times New Roman" w:cs="Times New Roman"/>
      <w:sz w:val="24"/>
      <w:szCs w:val="24"/>
      <w:lang w:val="nl-NL" w:eastAsia="nl-NL"/>
    </w:rPr>
  </w:style>
  <w:style w:type="paragraph" w:customStyle="1" w:styleId="3E6EB7501940401BBAF27677659C142B2">
    <w:name w:val="3E6EB7501940401BBAF27677659C142B2"/>
    <w:pPr>
      <w:spacing w:after="0" w:line="240" w:lineRule="auto"/>
    </w:pPr>
    <w:rPr>
      <w:rFonts w:ascii="Times New Roman" w:eastAsia="Times New Roman" w:hAnsi="Times New Roman" w:cs="Times New Roman"/>
      <w:sz w:val="24"/>
      <w:szCs w:val="24"/>
      <w:lang w:val="nl-NL" w:eastAsia="nl-NL"/>
    </w:rPr>
  </w:style>
  <w:style w:type="paragraph" w:customStyle="1" w:styleId="33FD0DEF25CF48BCB6ED8FDCA44024F72">
    <w:name w:val="33FD0DEF25CF48BCB6ED8FDCA44024F72"/>
    <w:pPr>
      <w:spacing w:after="0" w:line="240" w:lineRule="auto"/>
    </w:pPr>
    <w:rPr>
      <w:rFonts w:ascii="Times New Roman" w:eastAsia="Times New Roman" w:hAnsi="Times New Roman" w:cs="Times New Roman"/>
      <w:sz w:val="24"/>
      <w:szCs w:val="24"/>
      <w:lang w:val="nl-NL" w:eastAsia="nl-NL"/>
    </w:rPr>
  </w:style>
  <w:style w:type="paragraph" w:customStyle="1" w:styleId="AD1A8B2A13AA438AA8FA887B2516CC7C2">
    <w:name w:val="AD1A8B2A13AA438AA8FA887B2516CC7C2"/>
    <w:pPr>
      <w:spacing w:after="0" w:line="240" w:lineRule="auto"/>
    </w:pPr>
    <w:rPr>
      <w:rFonts w:ascii="Times New Roman" w:eastAsia="Times New Roman" w:hAnsi="Times New Roman" w:cs="Times New Roman"/>
      <w:sz w:val="24"/>
      <w:szCs w:val="24"/>
      <w:lang w:val="nl-NL" w:eastAsia="nl-NL"/>
    </w:rPr>
  </w:style>
  <w:style w:type="paragraph" w:customStyle="1" w:styleId="BC788A21A590412B914488E3718BB6722">
    <w:name w:val="BC788A21A590412B914488E3718BB6722"/>
    <w:pPr>
      <w:spacing w:after="0" w:line="240" w:lineRule="auto"/>
    </w:pPr>
    <w:rPr>
      <w:rFonts w:ascii="Times New Roman" w:eastAsia="Times New Roman" w:hAnsi="Times New Roman" w:cs="Times New Roman"/>
      <w:sz w:val="24"/>
      <w:szCs w:val="24"/>
      <w:lang w:val="nl-NL" w:eastAsia="nl-NL"/>
    </w:rPr>
  </w:style>
  <w:style w:type="paragraph" w:customStyle="1" w:styleId="F913E719E3A64751B9150E1A53CB6A062">
    <w:name w:val="F913E719E3A64751B9150E1A53CB6A062"/>
    <w:pPr>
      <w:spacing w:after="0" w:line="240" w:lineRule="auto"/>
    </w:pPr>
    <w:rPr>
      <w:rFonts w:ascii="Times New Roman" w:eastAsia="Times New Roman" w:hAnsi="Times New Roman" w:cs="Times New Roman"/>
      <w:sz w:val="24"/>
      <w:szCs w:val="24"/>
      <w:lang w:val="nl-NL" w:eastAsia="nl-NL"/>
    </w:rPr>
  </w:style>
  <w:style w:type="paragraph" w:customStyle="1" w:styleId="50EEEB10E2CE448D921EAD9953C6648F">
    <w:name w:val="50EEEB10E2CE448D921EAD9953C6648F"/>
    <w:pPr>
      <w:spacing w:after="0" w:line="240" w:lineRule="auto"/>
    </w:pPr>
    <w:rPr>
      <w:rFonts w:ascii="Calibri" w:eastAsia="Times New Roman" w:hAnsi="Calibri" w:cs="Times New Roman"/>
      <w:sz w:val="20"/>
      <w:szCs w:val="24"/>
      <w:lang w:val="nl-NL" w:eastAsia="nl-NL"/>
    </w:rPr>
  </w:style>
  <w:style w:type="paragraph" w:customStyle="1" w:styleId="F5455FB45AE442C4BD3D7A973F61FE213">
    <w:name w:val="F5455FB45AE442C4BD3D7A973F61FE213"/>
    <w:pPr>
      <w:spacing w:after="0" w:line="240" w:lineRule="auto"/>
    </w:pPr>
    <w:rPr>
      <w:rFonts w:ascii="Calibri" w:eastAsia="Times New Roman" w:hAnsi="Calibri" w:cs="Times New Roman"/>
      <w:sz w:val="20"/>
      <w:szCs w:val="24"/>
      <w:lang w:val="nl-NL" w:eastAsia="nl-NL"/>
    </w:rPr>
  </w:style>
  <w:style w:type="paragraph" w:customStyle="1" w:styleId="E144819FF0E4415E9B4F4241CFA8A0B63">
    <w:name w:val="E144819FF0E4415E9B4F4241CFA8A0B63"/>
    <w:pPr>
      <w:spacing w:after="0" w:line="240" w:lineRule="auto"/>
    </w:pPr>
    <w:rPr>
      <w:rFonts w:ascii="Calibri" w:eastAsia="Times New Roman" w:hAnsi="Calibri" w:cs="Times New Roman"/>
      <w:sz w:val="20"/>
      <w:szCs w:val="24"/>
      <w:lang w:val="nl-NL" w:eastAsia="nl-NL"/>
    </w:rPr>
  </w:style>
  <w:style w:type="paragraph" w:customStyle="1" w:styleId="29E953F6B96B4417A7957B26FC55B2853">
    <w:name w:val="29E953F6B96B4417A7957B26FC55B2853"/>
    <w:pPr>
      <w:spacing w:after="0" w:line="240" w:lineRule="auto"/>
    </w:pPr>
    <w:rPr>
      <w:rFonts w:ascii="Calibri" w:eastAsia="Times New Roman" w:hAnsi="Calibri" w:cs="Times New Roman"/>
      <w:sz w:val="20"/>
      <w:szCs w:val="24"/>
      <w:lang w:val="nl-NL" w:eastAsia="nl-NL"/>
    </w:rPr>
  </w:style>
  <w:style w:type="paragraph" w:customStyle="1" w:styleId="92251F56A36441A495D05C2C1892FEEC3">
    <w:name w:val="92251F56A36441A495D05C2C1892FEEC3"/>
    <w:pPr>
      <w:spacing w:after="0" w:line="240" w:lineRule="auto"/>
    </w:pPr>
    <w:rPr>
      <w:rFonts w:ascii="Calibri" w:eastAsia="Times New Roman" w:hAnsi="Calibri" w:cs="Times New Roman"/>
      <w:sz w:val="20"/>
      <w:szCs w:val="24"/>
      <w:lang w:val="nl-NL" w:eastAsia="nl-NL"/>
    </w:rPr>
  </w:style>
  <w:style w:type="paragraph" w:customStyle="1" w:styleId="8F8EE813B17D45CFA36770F6CD42C05E3">
    <w:name w:val="8F8EE813B17D45CFA36770F6CD42C05E3"/>
    <w:pPr>
      <w:spacing w:after="0" w:line="240" w:lineRule="auto"/>
    </w:pPr>
    <w:rPr>
      <w:rFonts w:ascii="Calibri" w:eastAsia="Times New Roman" w:hAnsi="Calibri" w:cs="Times New Roman"/>
      <w:sz w:val="20"/>
      <w:szCs w:val="24"/>
      <w:lang w:val="nl-NL" w:eastAsia="nl-NL"/>
    </w:rPr>
  </w:style>
  <w:style w:type="paragraph" w:customStyle="1" w:styleId="C4B792CF04BF47E58609A499903F19883">
    <w:name w:val="C4B792CF04BF47E58609A499903F19883"/>
    <w:pPr>
      <w:spacing w:after="0" w:line="240" w:lineRule="auto"/>
    </w:pPr>
    <w:rPr>
      <w:rFonts w:ascii="Calibri" w:eastAsia="Times New Roman" w:hAnsi="Calibri" w:cs="Times New Roman"/>
      <w:sz w:val="20"/>
      <w:szCs w:val="24"/>
      <w:lang w:val="nl-NL" w:eastAsia="nl-NL"/>
    </w:rPr>
  </w:style>
  <w:style w:type="paragraph" w:customStyle="1" w:styleId="6043A32188BE4A7ABF6063F984C4CC773">
    <w:name w:val="6043A32188BE4A7ABF6063F984C4CC773"/>
    <w:pPr>
      <w:spacing w:after="0" w:line="240" w:lineRule="auto"/>
    </w:pPr>
    <w:rPr>
      <w:rFonts w:ascii="Calibri" w:eastAsia="Times New Roman" w:hAnsi="Calibri" w:cs="Times New Roman"/>
      <w:sz w:val="20"/>
      <w:szCs w:val="24"/>
      <w:lang w:val="nl-NL" w:eastAsia="nl-NL"/>
    </w:rPr>
  </w:style>
  <w:style w:type="paragraph" w:customStyle="1" w:styleId="06E3994A715F4AD79B9E8A0CECBDEB903">
    <w:name w:val="06E3994A715F4AD79B9E8A0CECBDEB903"/>
    <w:pPr>
      <w:spacing w:after="0" w:line="240" w:lineRule="auto"/>
    </w:pPr>
    <w:rPr>
      <w:rFonts w:ascii="Calibri" w:eastAsia="Times New Roman" w:hAnsi="Calibri" w:cs="Times New Roman"/>
      <w:sz w:val="20"/>
      <w:szCs w:val="24"/>
      <w:lang w:val="nl-NL" w:eastAsia="nl-NL"/>
    </w:rPr>
  </w:style>
  <w:style w:type="paragraph" w:customStyle="1" w:styleId="15E78983E35848639287CBD61804EAE23">
    <w:name w:val="15E78983E35848639287CBD61804EAE23"/>
    <w:pPr>
      <w:spacing w:after="0" w:line="240" w:lineRule="auto"/>
    </w:pPr>
    <w:rPr>
      <w:rFonts w:ascii="Calibri" w:eastAsia="Times New Roman" w:hAnsi="Calibri" w:cs="Times New Roman"/>
      <w:sz w:val="20"/>
      <w:szCs w:val="24"/>
      <w:lang w:val="nl-NL" w:eastAsia="nl-NL"/>
    </w:rPr>
  </w:style>
  <w:style w:type="paragraph" w:customStyle="1" w:styleId="3E6EB7501940401BBAF27677659C142B3">
    <w:name w:val="3E6EB7501940401BBAF27677659C142B3"/>
    <w:pPr>
      <w:spacing w:after="0" w:line="240" w:lineRule="auto"/>
    </w:pPr>
    <w:rPr>
      <w:rFonts w:ascii="Calibri" w:eastAsia="Times New Roman" w:hAnsi="Calibri" w:cs="Times New Roman"/>
      <w:sz w:val="20"/>
      <w:szCs w:val="24"/>
      <w:lang w:val="nl-NL" w:eastAsia="nl-NL"/>
    </w:rPr>
  </w:style>
  <w:style w:type="paragraph" w:customStyle="1" w:styleId="33FD0DEF25CF48BCB6ED8FDCA44024F73">
    <w:name w:val="33FD0DEF25CF48BCB6ED8FDCA44024F73"/>
    <w:pPr>
      <w:spacing w:after="0" w:line="240" w:lineRule="auto"/>
    </w:pPr>
    <w:rPr>
      <w:rFonts w:ascii="Calibri" w:eastAsia="Times New Roman" w:hAnsi="Calibri" w:cs="Times New Roman"/>
      <w:sz w:val="20"/>
      <w:szCs w:val="24"/>
      <w:lang w:val="nl-NL" w:eastAsia="nl-NL"/>
    </w:rPr>
  </w:style>
  <w:style w:type="paragraph" w:customStyle="1" w:styleId="AD1A8B2A13AA438AA8FA887B2516CC7C3">
    <w:name w:val="AD1A8B2A13AA438AA8FA887B2516CC7C3"/>
    <w:pPr>
      <w:spacing w:after="0" w:line="240" w:lineRule="auto"/>
    </w:pPr>
    <w:rPr>
      <w:rFonts w:ascii="Calibri" w:eastAsia="Times New Roman" w:hAnsi="Calibri" w:cs="Times New Roman"/>
      <w:sz w:val="20"/>
      <w:szCs w:val="24"/>
      <w:lang w:val="nl-NL" w:eastAsia="nl-NL"/>
    </w:rPr>
  </w:style>
  <w:style w:type="paragraph" w:customStyle="1" w:styleId="BC788A21A590412B914488E3718BB6723">
    <w:name w:val="BC788A21A590412B914488E3718BB6723"/>
    <w:pPr>
      <w:spacing w:after="0" w:line="240" w:lineRule="auto"/>
    </w:pPr>
    <w:rPr>
      <w:rFonts w:ascii="Calibri" w:eastAsia="Times New Roman" w:hAnsi="Calibri" w:cs="Times New Roman"/>
      <w:sz w:val="20"/>
      <w:szCs w:val="24"/>
      <w:lang w:val="nl-NL" w:eastAsia="nl-NL"/>
    </w:rPr>
  </w:style>
  <w:style w:type="paragraph" w:customStyle="1" w:styleId="F913E719E3A64751B9150E1A53CB6A063">
    <w:name w:val="F913E719E3A64751B9150E1A53CB6A063"/>
    <w:pPr>
      <w:spacing w:after="0" w:line="240" w:lineRule="auto"/>
    </w:pPr>
    <w:rPr>
      <w:rFonts w:ascii="Calibri" w:eastAsia="Times New Roman" w:hAnsi="Calibri" w:cs="Times New Roman"/>
      <w:sz w:val="20"/>
      <w:szCs w:val="24"/>
      <w:lang w:val="nl-NL" w:eastAsia="nl-NL"/>
    </w:rPr>
  </w:style>
  <w:style w:type="paragraph" w:customStyle="1" w:styleId="50EEEB10E2CE448D921EAD9953C6648F1">
    <w:name w:val="50EEEB10E2CE448D921EAD9953C6648F1"/>
    <w:pPr>
      <w:spacing w:after="0" w:line="240" w:lineRule="auto"/>
    </w:pPr>
    <w:rPr>
      <w:rFonts w:ascii="Calibri" w:eastAsia="Times New Roman" w:hAnsi="Calibri" w:cs="Times New Roman"/>
      <w:sz w:val="20"/>
      <w:szCs w:val="24"/>
      <w:lang w:val="nl-NL" w:eastAsia="nl-NL"/>
    </w:rPr>
  </w:style>
  <w:style w:type="paragraph" w:customStyle="1" w:styleId="F5455FB45AE442C4BD3D7A973F61FE214">
    <w:name w:val="F5455FB45AE442C4BD3D7A973F61FE214"/>
    <w:pPr>
      <w:spacing w:after="0" w:line="240" w:lineRule="auto"/>
    </w:pPr>
    <w:rPr>
      <w:rFonts w:ascii="Calibri" w:eastAsia="Times New Roman" w:hAnsi="Calibri" w:cs="Times New Roman"/>
      <w:sz w:val="20"/>
      <w:szCs w:val="24"/>
      <w:lang w:val="nl-NL" w:eastAsia="nl-NL"/>
    </w:rPr>
  </w:style>
  <w:style w:type="paragraph" w:customStyle="1" w:styleId="E144819FF0E4415E9B4F4241CFA8A0B64">
    <w:name w:val="E144819FF0E4415E9B4F4241CFA8A0B64"/>
    <w:pPr>
      <w:spacing w:after="0" w:line="240" w:lineRule="auto"/>
    </w:pPr>
    <w:rPr>
      <w:rFonts w:ascii="Calibri" w:eastAsia="Times New Roman" w:hAnsi="Calibri" w:cs="Times New Roman"/>
      <w:sz w:val="20"/>
      <w:szCs w:val="24"/>
      <w:lang w:val="nl-NL" w:eastAsia="nl-NL"/>
    </w:rPr>
  </w:style>
  <w:style w:type="paragraph" w:customStyle="1" w:styleId="29E953F6B96B4417A7957B26FC55B2854">
    <w:name w:val="29E953F6B96B4417A7957B26FC55B2854"/>
    <w:pPr>
      <w:spacing w:after="0" w:line="240" w:lineRule="auto"/>
    </w:pPr>
    <w:rPr>
      <w:rFonts w:ascii="Calibri" w:eastAsia="Times New Roman" w:hAnsi="Calibri" w:cs="Times New Roman"/>
      <w:sz w:val="20"/>
      <w:szCs w:val="24"/>
      <w:lang w:val="nl-NL" w:eastAsia="nl-NL"/>
    </w:rPr>
  </w:style>
  <w:style w:type="paragraph" w:customStyle="1" w:styleId="92251F56A36441A495D05C2C1892FEEC4">
    <w:name w:val="92251F56A36441A495D05C2C1892FEEC4"/>
    <w:pPr>
      <w:spacing w:after="0" w:line="240" w:lineRule="auto"/>
    </w:pPr>
    <w:rPr>
      <w:rFonts w:ascii="Calibri" w:eastAsia="Times New Roman" w:hAnsi="Calibri" w:cs="Times New Roman"/>
      <w:sz w:val="20"/>
      <w:szCs w:val="24"/>
      <w:lang w:val="nl-NL" w:eastAsia="nl-NL"/>
    </w:rPr>
  </w:style>
  <w:style w:type="paragraph" w:customStyle="1" w:styleId="8F8EE813B17D45CFA36770F6CD42C05E4">
    <w:name w:val="8F8EE813B17D45CFA36770F6CD42C05E4"/>
    <w:pPr>
      <w:spacing w:after="0" w:line="240" w:lineRule="auto"/>
    </w:pPr>
    <w:rPr>
      <w:rFonts w:ascii="Calibri" w:eastAsia="Times New Roman" w:hAnsi="Calibri" w:cs="Times New Roman"/>
      <w:sz w:val="20"/>
      <w:szCs w:val="24"/>
      <w:lang w:val="nl-NL" w:eastAsia="nl-NL"/>
    </w:rPr>
  </w:style>
  <w:style w:type="paragraph" w:customStyle="1" w:styleId="C4B792CF04BF47E58609A499903F19884">
    <w:name w:val="C4B792CF04BF47E58609A499903F19884"/>
    <w:pPr>
      <w:spacing w:after="0" w:line="240" w:lineRule="auto"/>
    </w:pPr>
    <w:rPr>
      <w:rFonts w:ascii="Calibri" w:eastAsia="Times New Roman" w:hAnsi="Calibri" w:cs="Times New Roman"/>
      <w:sz w:val="20"/>
      <w:szCs w:val="24"/>
      <w:lang w:val="nl-NL" w:eastAsia="nl-NL"/>
    </w:rPr>
  </w:style>
  <w:style w:type="paragraph" w:customStyle="1" w:styleId="6043A32188BE4A7ABF6063F984C4CC774">
    <w:name w:val="6043A32188BE4A7ABF6063F984C4CC774"/>
    <w:pPr>
      <w:spacing w:after="0" w:line="240" w:lineRule="auto"/>
    </w:pPr>
    <w:rPr>
      <w:rFonts w:ascii="Calibri" w:eastAsia="Times New Roman" w:hAnsi="Calibri" w:cs="Times New Roman"/>
      <w:sz w:val="20"/>
      <w:szCs w:val="24"/>
      <w:lang w:val="nl-NL" w:eastAsia="nl-NL"/>
    </w:rPr>
  </w:style>
  <w:style w:type="paragraph" w:customStyle="1" w:styleId="06E3994A715F4AD79B9E8A0CECBDEB904">
    <w:name w:val="06E3994A715F4AD79B9E8A0CECBDEB904"/>
    <w:pPr>
      <w:spacing w:after="0" w:line="240" w:lineRule="auto"/>
    </w:pPr>
    <w:rPr>
      <w:rFonts w:ascii="Calibri" w:eastAsia="Times New Roman" w:hAnsi="Calibri" w:cs="Times New Roman"/>
      <w:sz w:val="20"/>
      <w:szCs w:val="24"/>
      <w:lang w:val="nl-NL" w:eastAsia="nl-NL"/>
    </w:rPr>
  </w:style>
  <w:style w:type="paragraph" w:customStyle="1" w:styleId="15E78983E35848639287CBD61804EAE24">
    <w:name w:val="15E78983E35848639287CBD61804EAE24"/>
    <w:pPr>
      <w:spacing w:after="0" w:line="240" w:lineRule="auto"/>
    </w:pPr>
    <w:rPr>
      <w:rFonts w:ascii="Calibri" w:eastAsia="Times New Roman" w:hAnsi="Calibri" w:cs="Times New Roman"/>
      <w:sz w:val="20"/>
      <w:szCs w:val="24"/>
      <w:lang w:val="nl-NL" w:eastAsia="nl-NL"/>
    </w:rPr>
  </w:style>
  <w:style w:type="paragraph" w:customStyle="1" w:styleId="3E6EB7501940401BBAF27677659C142B4">
    <w:name w:val="3E6EB7501940401BBAF27677659C142B4"/>
    <w:pPr>
      <w:spacing w:after="0" w:line="240" w:lineRule="auto"/>
    </w:pPr>
    <w:rPr>
      <w:rFonts w:ascii="Calibri" w:eastAsia="Times New Roman" w:hAnsi="Calibri" w:cs="Times New Roman"/>
      <w:sz w:val="20"/>
      <w:szCs w:val="24"/>
      <w:lang w:val="nl-NL" w:eastAsia="nl-NL"/>
    </w:rPr>
  </w:style>
  <w:style w:type="paragraph" w:customStyle="1" w:styleId="33FD0DEF25CF48BCB6ED8FDCA44024F74">
    <w:name w:val="33FD0DEF25CF48BCB6ED8FDCA44024F74"/>
    <w:pPr>
      <w:spacing w:after="0" w:line="240" w:lineRule="auto"/>
    </w:pPr>
    <w:rPr>
      <w:rFonts w:ascii="Calibri" w:eastAsia="Times New Roman" w:hAnsi="Calibri" w:cs="Times New Roman"/>
      <w:sz w:val="20"/>
      <w:szCs w:val="24"/>
      <w:lang w:val="nl-NL" w:eastAsia="nl-NL"/>
    </w:rPr>
  </w:style>
  <w:style w:type="paragraph" w:customStyle="1" w:styleId="9E9EF68C007247D0ABD614F4C37DB828">
    <w:name w:val="9E9EF68C007247D0ABD614F4C37DB828"/>
    <w:pPr>
      <w:spacing w:after="0" w:line="240" w:lineRule="auto"/>
    </w:pPr>
    <w:rPr>
      <w:rFonts w:ascii="Calibri" w:eastAsia="Times New Roman" w:hAnsi="Calibri" w:cs="Times New Roman"/>
      <w:sz w:val="20"/>
      <w:szCs w:val="24"/>
      <w:lang w:val="nl-NL" w:eastAsia="nl-NL"/>
    </w:rPr>
  </w:style>
  <w:style w:type="paragraph" w:customStyle="1" w:styleId="BC788A21A590412B914488E3718BB6724">
    <w:name w:val="BC788A21A590412B914488E3718BB6724"/>
    <w:pPr>
      <w:spacing w:after="0" w:line="240" w:lineRule="auto"/>
    </w:pPr>
    <w:rPr>
      <w:rFonts w:ascii="Calibri" w:eastAsia="Times New Roman" w:hAnsi="Calibri" w:cs="Times New Roman"/>
      <w:sz w:val="20"/>
      <w:szCs w:val="24"/>
      <w:lang w:val="nl-NL" w:eastAsia="nl-NL"/>
    </w:rPr>
  </w:style>
  <w:style w:type="paragraph" w:customStyle="1" w:styleId="F913E719E3A64751B9150E1A53CB6A064">
    <w:name w:val="F913E719E3A64751B9150E1A53CB6A064"/>
    <w:pPr>
      <w:spacing w:after="0" w:line="240" w:lineRule="auto"/>
    </w:pPr>
    <w:rPr>
      <w:rFonts w:ascii="Calibri" w:eastAsia="Times New Roman" w:hAnsi="Calibri" w:cs="Times New Roman"/>
      <w:sz w:val="20"/>
      <w:szCs w:val="24"/>
      <w:lang w:val="nl-NL" w:eastAsia="nl-NL"/>
    </w:rPr>
  </w:style>
  <w:style w:type="paragraph" w:customStyle="1" w:styleId="50EEEB10E2CE448D921EAD9953C6648F2">
    <w:name w:val="50EEEB10E2CE448D921EAD9953C6648F2"/>
    <w:pPr>
      <w:spacing w:after="0" w:line="240" w:lineRule="auto"/>
    </w:pPr>
    <w:rPr>
      <w:rFonts w:ascii="Calibri" w:eastAsia="Times New Roman" w:hAnsi="Calibri" w:cs="Times New Roman"/>
      <w:sz w:val="20"/>
      <w:szCs w:val="24"/>
      <w:lang w:val="nl-NL" w:eastAsia="nl-NL"/>
    </w:rPr>
  </w:style>
  <w:style w:type="paragraph" w:customStyle="1" w:styleId="F5455FB45AE442C4BD3D7A973F61FE215">
    <w:name w:val="F5455FB45AE442C4BD3D7A973F61FE215"/>
    <w:pPr>
      <w:spacing w:after="0" w:line="240" w:lineRule="auto"/>
    </w:pPr>
    <w:rPr>
      <w:rFonts w:ascii="Calibri" w:eastAsia="Times New Roman" w:hAnsi="Calibri" w:cs="Times New Roman"/>
      <w:sz w:val="20"/>
      <w:szCs w:val="24"/>
      <w:lang w:val="nl-NL" w:eastAsia="nl-NL"/>
    </w:rPr>
  </w:style>
  <w:style w:type="paragraph" w:customStyle="1" w:styleId="E144819FF0E4415E9B4F4241CFA8A0B65">
    <w:name w:val="E144819FF0E4415E9B4F4241CFA8A0B65"/>
    <w:pPr>
      <w:spacing w:after="0" w:line="240" w:lineRule="auto"/>
    </w:pPr>
    <w:rPr>
      <w:rFonts w:ascii="Calibri" w:eastAsia="Times New Roman" w:hAnsi="Calibri" w:cs="Times New Roman"/>
      <w:sz w:val="20"/>
      <w:szCs w:val="24"/>
      <w:lang w:val="nl-NL" w:eastAsia="nl-NL"/>
    </w:rPr>
  </w:style>
  <w:style w:type="paragraph" w:customStyle="1" w:styleId="29E953F6B96B4417A7957B26FC55B2855">
    <w:name w:val="29E953F6B96B4417A7957B26FC55B2855"/>
    <w:pPr>
      <w:spacing w:after="0" w:line="240" w:lineRule="auto"/>
    </w:pPr>
    <w:rPr>
      <w:rFonts w:ascii="Calibri" w:eastAsia="Times New Roman" w:hAnsi="Calibri" w:cs="Times New Roman"/>
      <w:sz w:val="20"/>
      <w:szCs w:val="24"/>
      <w:lang w:val="nl-NL" w:eastAsia="nl-NL"/>
    </w:rPr>
  </w:style>
  <w:style w:type="paragraph" w:customStyle="1" w:styleId="92251F56A36441A495D05C2C1892FEEC5">
    <w:name w:val="92251F56A36441A495D05C2C1892FEEC5"/>
    <w:pPr>
      <w:spacing w:after="0" w:line="240" w:lineRule="auto"/>
    </w:pPr>
    <w:rPr>
      <w:rFonts w:ascii="Calibri" w:eastAsia="Times New Roman" w:hAnsi="Calibri" w:cs="Times New Roman"/>
      <w:sz w:val="20"/>
      <w:szCs w:val="24"/>
      <w:lang w:val="nl-NL" w:eastAsia="nl-NL"/>
    </w:rPr>
  </w:style>
  <w:style w:type="paragraph" w:customStyle="1" w:styleId="8F8EE813B17D45CFA36770F6CD42C05E5">
    <w:name w:val="8F8EE813B17D45CFA36770F6CD42C05E5"/>
    <w:pPr>
      <w:spacing w:after="0" w:line="240" w:lineRule="auto"/>
    </w:pPr>
    <w:rPr>
      <w:rFonts w:ascii="Calibri" w:eastAsia="Times New Roman" w:hAnsi="Calibri" w:cs="Times New Roman"/>
      <w:sz w:val="20"/>
      <w:szCs w:val="24"/>
      <w:lang w:val="nl-NL" w:eastAsia="nl-NL"/>
    </w:rPr>
  </w:style>
  <w:style w:type="paragraph" w:customStyle="1" w:styleId="C4B792CF04BF47E58609A499903F19885">
    <w:name w:val="C4B792CF04BF47E58609A499903F19885"/>
    <w:pPr>
      <w:spacing w:after="0" w:line="240" w:lineRule="auto"/>
    </w:pPr>
    <w:rPr>
      <w:rFonts w:ascii="Calibri" w:eastAsia="Times New Roman" w:hAnsi="Calibri" w:cs="Times New Roman"/>
      <w:sz w:val="20"/>
      <w:szCs w:val="24"/>
      <w:lang w:val="nl-NL" w:eastAsia="nl-NL"/>
    </w:rPr>
  </w:style>
  <w:style w:type="paragraph" w:customStyle="1" w:styleId="6043A32188BE4A7ABF6063F984C4CC775">
    <w:name w:val="6043A32188BE4A7ABF6063F984C4CC775"/>
    <w:pPr>
      <w:spacing w:after="0" w:line="240" w:lineRule="auto"/>
    </w:pPr>
    <w:rPr>
      <w:rFonts w:ascii="Calibri" w:eastAsia="Times New Roman" w:hAnsi="Calibri" w:cs="Times New Roman"/>
      <w:sz w:val="20"/>
      <w:szCs w:val="24"/>
      <w:lang w:val="nl-NL" w:eastAsia="nl-NL"/>
    </w:rPr>
  </w:style>
  <w:style w:type="paragraph" w:customStyle="1" w:styleId="06E3994A715F4AD79B9E8A0CECBDEB905">
    <w:name w:val="06E3994A715F4AD79B9E8A0CECBDEB905"/>
    <w:pPr>
      <w:spacing w:after="0" w:line="240" w:lineRule="auto"/>
    </w:pPr>
    <w:rPr>
      <w:rFonts w:ascii="Calibri" w:eastAsia="Times New Roman" w:hAnsi="Calibri" w:cs="Times New Roman"/>
      <w:sz w:val="20"/>
      <w:szCs w:val="24"/>
      <w:lang w:val="nl-NL" w:eastAsia="nl-NL"/>
    </w:rPr>
  </w:style>
  <w:style w:type="paragraph" w:customStyle="1" w:styleId="15E78983E35848639287CBD61804EAE25">
    <w:name w:val="15E78983E35848639287CBD61804EAE25"/>
    <w:pPr>
      <w:spacing w:after="0" w:line="240" w:lineRule="auto"/>
    </w:pPr>
    <w:rPr>
      <w:rFonts w:ascii="Calibri" w:eastAsia="Times New Roman" w:hAnsi="Calibri" w:cs="Times New Roman"/>
      <w:sz w:val="20"/>
      <w:szCs w:val="24"/>
      <w:lang w:val="nl-NL" w:eastAsia="nl-NL"/>
    </w:rPr>
  </w:style>
  <w:style w:type="paragraph" w:customStyle="1" w:styleId="3E6EB7501940401BBAF27677659C142B5">
    <w:name w:val="3E6EB7501940401BBAF27677659C142B5"/>
    <w:pPr>
      <w:spacing w:after="0" w:line="240" w:lineRule="auto"/>
    </w:pPr>
    <w:rPr>
      <w:rFonts w:ascii="Calibri" w:eastAsia="Times New Roman" w:hAnsi="Calibri" w:cs="Times New Roman"/>
      <w:sz w:val="20"/>
      <w:szCs w:val="24"/>
      <w:lang w:val="nl-NL" w:eastAsia="nl-NL"/>
    </w:rPr>
  </w:style>
  <w:style w:type="paragraph" w:customStyle="1" w:styleId="33FD0DEF25CF48BCB6ED8FDCA44024F75">
    <w:name w:val="33FD0DEF25CF48BCB6ED8FDCA44024F75"/>
    <w:pPr>
      <w:spacing w:after="0" w:line="240" w:lineRule="auto"/>
    </w:pPr>
    <w:rPr>
      <w:rFonts w:ascii="Calibri" w:eastAsia="Times New Roman" w:hAnsi="Calibri" w:cs="Times New Roman"/>
      <w:sz w:val="20"/>
      <w:szCs w:val="24"/>
      <w:lang w:val="nl-NL" w:eastAsia="nl-NL"/>
    </w:rPr>
  </w:style>
  <w:style w:type="paragraph" w:customStyle="1" w:styleId="9E9EF68C007247D0ABD614F4C37DB8281">
    <w:name w:val="9E9EF68C007247D0ABD614F4C37DB8281"/>
    <w:pPr>
      <w:spacing w:after="0" w:line="240" w:lineRule="auto"/>
    </w:pPr>
    <w:rPr>
      <w:rFonts w:ascii="Calibri" w:eastAsia="Times New Roman" w:hAnsi="Calibri" w:cs="Times New Roman"/>
      <w:sz w:val="20"/>
      <w:szCs w:val="24"/>
      <w:lang w:val="nl-NL" w:eastAsia="nl-NL"/>
    </w:rPr>
  </w:style>
  <w:style w:type="paragraph" w:customStyle="1" w:styleId="BC788A21A590412B914488E3718BB6725">
    <w:name w:val="BC788A21A590412B914488E3718BB6725"/>
    <w:pPr>
      <w:spacing w:after="0" w:line="240" w:lineRule="auto"/>
    </w:pPr>
    <w:rPr>
      <w:rFonts w:ascii="Calibri" w:eastAsia="Times New Roman" w:hAnsi="Calibri" w:cs="Times New Roman"/>
      <w:sz w:val="20"/>
      <w:szCs w:val="24"/>
      <w:lang w:val="nl-NL" w:eastAsia="nl-NL"/>
    </w:rPr>
  </w:style>
  <w:style w:type="paragraph" w:customStyle="1" w:styleId="F913E719E3A64751B9150E1A53CB6A065">
    <w:name w:val="F913E719E3A64751B9150E1A53CB6A065"/>
    <w:pPr>
      <w:spacing w:after="0" w:line="240" w:lineRule="auto"/>
    </w:pPr>
    <w:rPr>
      <w:rFonts w:ascii="Calibri" w:eastAsia="Times New Roman" w:hAnsi="Calibri" w:cs="Times New Roman"/>
      <w:sz w:val="20"/>
      <w:szCs w:val="24"/>
      <w:lang w:val="nl-NL" w:eastAsia="nl-NL"/>
    </w:rPr>
  </w:style>
  <w:style w:type="paragraph" w:customStyle="1" w:styleId="8DE42C14B9F64940ACCF071F11FC860E">
    <w:name w:val="8DE42C14B9F64940ACCF071F11FC860E"/>
  </w:style>
  <w:style w:type="paragraph" w:customStyle="1" w:styleId="5D7B7AAE594A448898AE2832D4C2BDA5">
    <w:name w:val="5D7B7AAE594A448898AE2832D4C2BDA5"/>
    <w:rsid w:val="00C371FA"/>
  </w:style>
  <w:style w:type="paragraph" w:customStyle="1" w:styleId="AC270FAF91474E219FBE22A782190855">
    <w:name w:val="AC270FAF91474E219FBE22A782190855"/>
    <w:rsid w:val="00DD32F2"/>
  </w:style>
  <w:style w:type="paragraph" w:customStyle="1" w:styleId="9B7FC9EFCF484442B61E56A045C2AE67">
    <w:name w:val="9B7FC9EFCF484442B61E56A045C2AE67"/>
    <w:rsid w:val="00DD32F2"/>
  </w:style>
  <w:style w:type="paragraph" w:customStyle="1" w:styleId="1FFFECC6C8444B008BDEDD5874BA601D">
    <w:name w:val="1FFFECC6C8444B008BDEDD5874BA601D"/>
    <w:rsid w:val="00DD32F2"/>
  </w:style>
  <w:style w:type="paragraph" w:customStyle="1" w:styleId="455FFBF8B775474EAF4DF7681088A4F2">
    <w:name w:val="455FFBF8B775474EAF4DF7681088A4F2"/>
    <w:rsid w:val="00DD32F2"/>
  </w:style>
  <w:style w:type="paragraph" w:customStyle="1" w:styleId="1C18C24BD800447CBC20BD5253BEB637">
    <w:name w:val="1C18C24BD800447CBC20BD5253BEB637"/>
    <w:rsid w:val="008F0145"/>
  </w:style>
  <w:style w:type="paragraph" w:customStyle="1" w:styleId="66F67A0C32594426B66BC1EB2888E5E9">
    <w:name w:val="66F67A0C32594426B66BC1EB2888E5E9"/>
    <w:rsid w:val="008F0145"/>
  </w:style>
  <w:style w:type="paragraph" w:customStyle="1" w:styleId="4DC657E9E78E4BCBB1AEF5D1789E38D2">
    <w:name w:val="4DC657E9E78E4BCBB1AEF5D1789E38D2"/>
    <w:rsid w:val="008F0145"/>
  </w:style>
  <w:style w:type="paragraph" w:customStyle="1" w:styleId="96B6BE123DE4427A8F4B24B290781BC9">
    <w:name w:val="96B6BE123DE4427A8F4B24B290781BC9"/>
    <w:rsid w:val="008F0145"/>
  </w:style>
  <w:style w:type="paragraph" w:customStyle="1" w:styleId="9C472F825D9846B1A934C717EC5B0011">
    <w:name w:val="9C472F825D9846B1A934C717EC5B0011"/>
    <w:rsid w:val="008F0145"/>
  </w:style>
  <w:style w:type="paragraph" w:customStyle="1" w:styleId="11FA1E7D5BE6491EB364A58F9BD8E247">
    <w:name w:val="11FA1E7D5BE6491EB364A58F9BD8E247"/>
    <w:rsid w:val="008F0145"/>
  </w:style>
  <w:style w:type="paragraph" w:customStyle="1" w:styleId="66F67A0C32594426B66BC1EB2888E5E91">
    <w:name w:val="66F67A0C32594426B66BC1EB2888E5E91"/>
    <w:rsid w:val="007B1C68"/>
    <w:pPr>
      <w:spacing w:after="0" w:line="240" w:lineRule="auto"/>
    </w:pPr>
    <w:rPr>
      <w:rFonts w:ascii="Calibri" w:eastAsia="Times New Roman" w:hAnsi="Calibri" w:cs="Times New Roman"/>
      <w:sz w:val="20"/>
      <w:szCs w:val="24"/>
      <w:lang w:val="nl-NL" w:eastAsia="nl-NL"/>
    </w:rPr>
  </w:style>
  <w:style w:type="paragraph" w:customStyle="1" w:styleId="AC270FAF91474E219FBE22A7821908551">
    <w:name w:val="AC270FAF91474E219FBE22A7821908551"/>
    <w:rsid w:val="007B1C68"/>
    <w:pPr>
      <w:spacing w:after="0" w:line="240" w:lineRule="auto"/>
    </w:pPr>
    <w:rPr>
      <w:rFonts w:ascii="Calibri" w:eastAsia="Times New Roman" w:hAnsi="Calibri" w:cs="Times New Roman"/>
      <w:sz w:val="20"/>
      <w:szCs w:val="24"/>
      <w:lang w:val="nl-NL" w:eastAsia="nl-NL"/>
    </w:rPr>
  </w:style>
  <w:style w:type="paragraph" w:customStyle="1" w:styleId="9B7FC9EFCF484442B61E56A045C2AE671">
    <w:name w:val="9B7FC9EFCF484442B61E56A045C2AE671"/>
    <w:rsid w:val="007B1C68"/>
    <w:pPr>
      <w:spacing w:after="0" w:line="240" w:lineRule="auto"/>
    </w:pPr>
    <w:rPr>
      <w:rFonts w:ascii="Calibri" w:eastAsia="Times New Roman" w:hAnsi="Calibri" w:cs="Times New Roman"/>
      <w:sz w:val="20"/>
      <w:szCs w:val="24"/>
      <w:lang w:val="nl-NL" w:eastAsia="nl-NL"/>
    </w:rPr>
  </w:style>
  <w:style w:type="paragraph" w:customStyle="1" w:styleId="1FFFECC6C8444B008BDEDD5874BA601D1">
    <w:name w:val="1FFFECC6C8444B008BDEDD5874BA601D1"/>
    <w:rsid w:val="007B1C68"/>
    <w:pPr>
      <w:spacing w:after="0" w:line="240" w:lineRule="auto"/>
    </w:pPr>
    <w:rPr>
      <w:rFonts w:ascii="Calibri" w:eastAsia="Times New Roman" w:hAnsi="Calibri" w:cs="Times New Roman"/>
      <w:sz w:val="20"/>
      <w:szCs w:val="24"/>
      <w:lang w:val="nl-NL" w:eastAsia="nl-NL"/>
    </w:rPr>
  </w:style>
  <w:style w:type="paragraph" w:customStyle="1" w:styleId="455FFBF8B775474EAF4DF7681088A4F21">
    <w:name w:val="455FFBF8B775474EAF4DF7681088A4F21"/>
    <w:rsid w:val="007B1C68"/>
    <w:pPr>
      <w:spacing w:after="0" w:line="240" w:lineRule="auto"/>
    </w:pPr>
    <w:rPr>
      <w:rFonts w:ascii="Calibri" w:eastAsia="Times New Roman" w:hAnsi="Calibri" w:cs="Times New Roman"/>
      <w:sz w:val="20"/>
      <w:szCs w:val="24"/>
      <w:lang w:val="nl-NL" w:eastAsia="nl-NL"/>
    </w:rPr>
  </w:style>
  <w:style w:type="paragraph" w:customStyle="1" w:styleId="5D7B7AAE594A448898AE2832D4C2BDA51">
    <w:name w:val="5D7B7AAE594A448898AE2832D4C2BDA51"/>
    <w:rsid w:val="007B1C68"/>
    <w:pPr>
      <w:spacing w:after="0" w:line="240" w:lineRule="auto"/>
    </w:pPr>
    <w:rPr>
      <w:rFonts w:ascii="Calibri" w:eastAsia="Times New Roman" w:hAnsi="Calibri" w:cs="Times New Roman"/>
      <w:sz w:val="20"/>
      <w:szCs w:val="24"/>
      <w:lang w:val="nl-NL" w:eastAsia="nl-NL"/>
    </w:rPr>
  </w:style>
  <w:style w:type="paragraph" w:customStyle="1" w:styleId="96B6BE123DE4427A8F4B24B290781BC91">
    <w:name w:val="96B6BE123DE4427A8F4B24B290781BC91"/>
    <w:rsid w:val="007B1C68"/>
    <w:pPr>
      <w:spacing w:after="0" w:line="240" w:lineRule="auto"/>
    </w:pPr>
    <w:rPr>
      <w:rFonts w:ascii="Calibri" w:eastAsia="Times New Roman" w:hAnsi="Calibri" w:cs="Times New Roman"/>
      <w:sz w:val="20"/>
      <w:szCs w:val="24"/>
      <w:lang w:val="nl-NL" w:eastAsia="nl-NL"/>
    </w:rPr>
  </w:style>
  <w:style w:type="paragraph" w:customStyle="1" w:styleId="9C472F825D9846B1A934C717EC5B00111">
    <w:name w:val="9C472F825D9846B1A934C717EC5B00111"/>
    <w:rsid w:val="007B1C68"/>
    <w:pPr>
      <w:spacing w:after="0" w:line="240" w:lineRule="auto"/>
    </w:pPr>
    <w:rPr>
      <w:rFonts w:ascii="Calibri" w:eastAsia="Times New Roman" w:hAnsi="Calibri" w:cs="Times New Roman"/>
      <w:sz w:val="20"/>
      <w:szCs w:val="24"/>
      <w:lang w:val="nl-NL" w:eastAsia="nl-NL"/>
    </w:rPr>
  </w:style>
  <w:style w:type="paragraph" w:customStyle="1" w:styleId="BC788A21A590412B914488E3718BB6726">
    <w:name w:val="BC788A21A590412B914488E3718BB6726"/>
    <w:rsid w:val="007B1C68"/>
    <w:pPr>
      <w:spacing w:after="0" w:line="240" w:lineRule="auto"/>
    </w:pPr>
    <w:rPr>
      <w:rFonts w:ascii="Calibri" w:eastAsia="Times New Roman" w:hAnsi="Calibri" w:cs="Times New Roman"/>
      <w:sz w:val="20"/>
      <w:szCs w:val="24"/>
      <w:lang w:val="nl-NL" w:eastAsia="nl-NL"/>
    </w:rPr>
  </w:style>
  <w:style w:type="paragraph" w:customStyle="1" w:styleId="9554A50846B94AEBA64A654838175ACE">
    <w:name w:val="9554A50846B94AEBA64A654838175ACE"/>
    <w:rsid w:val="007B1C68"/>
  </w:style>
  <w:style w:type="paragraph" w:customStyle="1" w:styleId="66F67A0C32594426B66BC1EB2888E5E92">
    <w:name w:val="66F67A0C32594426B66BC1EB2888E5E92"/>
    <w:rsid w:val="007B1C68"/>
    <w:pPr>
      <w:spacing w:after="0" w:line="240" w:lineRule="auto"/>
    </w:pPr>
    <w:rPr>
      <w:rFonts w:ascii="Calibri" w:eastAsia="Times New Roman" w:hAnsi="Calibri" w:cs="Times New Roman"/>
      <w:sz w:val="20"/>
      <w:szCs w:val="24"/>
      <w:lang w:val="nl-NL" w:eastAsia="nl-NL"/>
    </w:rPr>
  </w:style>
  <w:style w:type="paragraph" w:customStyle="1" w:styleId="AC270FAF91474E219FBE22A7821908552">
    <w:name w:val="AC270FAF91474E219FBE22A7821908552"/>
    <w:rsid w:val="007B1C68"/>
    <w:pPr>
      <w:spacing w:after="0" w:line="240" w:lineRule="auto"/>
    </w:pPr>
    <w:rPr>
      <w:rFonts w:ascii="Calibri" w:eastAsia="Times New Roman" w:hAnsi="Calibri" w:cs="Times New Roman"/>
      <w:sz w:val="20"/>
      <w:szCs w:val="24"/>
      <w:lang w:val="nl-NL" w:eastAsia="nl-NL"/>
    </w:rPr>
  </w:style>
  <w:style w:type="paragraph" w:customStyle="1" w:styleId="9B7FC9EFCF484442B61E56A045C2AE672">
    <w:name w:val="9B7FC9EFCF484442B61E56A045C2AE672"/>
    <w:rsid w:val="007B1C68"/>
    <w:pPr>
      <w:spacing w:after="0" w:line="240" w:lineRule="auto"/>
    </w:pPr>
    <w:rPr>
      <w:rFonts w:ascii="Calibri" w:eastAsia="Times New Roman" w:hAnsi="Calibri" w:cs="Times New Roman"/>
      <w:sz w:val="20"/>
      <w:szCs w:val="24"/>
      <w:lang w:val="nl-NL" w:eastAsia="nl-NL"/>
    </w:rPr>
  </w:style>
  <w:style w:type="paragraph" w:customStyle="1" w:styleId="1FFFECC6C8444B008BDEDD5874BA601D2">
    <w:name w:val="1FFFECC6C8444B008BDEDD5874BA601D2"/>
    <w:rsid w:val="007B1C68"/>
    <w:pPr>
      <w:spacing w:after="0" w:line="240" w:lineRule="auto"/>
    </w:pPr>
    <w:rPr>
      <w:rFonts w:ascii="Calibri" w:eastAsia="Times New Roman" w:hAnsi="Calibri" w:cs="Times New Roman"/>
      <w:sz w:val="20"/>
      <w:szCs w:val="24"/>
      <w:lang w:val="nl-NL" w:eastAsia="nl-NL"/>
    </w:rPr>
  </w:style>
  <w:style w:type="paragraph" w:customStyle="1" w:styleId="455FFBF8B775474EAF4DF7681088A4F22">
    <w:name w:val="455FFBF8B775474EAF4DF7681088A4F22"/>
    <w:rsid w:val="007B1C68"/>
    <w:pPr>
      <w:spacing w:after="0" w:line="240" w:lineRule="auto"/>
    </w:pPr>
    <w:rPr>
      <w:rFonts w:ascii="Calibri" w:eastAsia="Times New Roman" w:hAnsi="Calibri" w:cs="Times New Roman"/>
      <w:sz w:val="20"/>
      <w:szCs w:val="24"/>
      <w:lang w:val="nl-NL" w:eastAsia="nl-NL"/>
    </w:rPr>
  </w:style>
  <w:style w:type="paragraph" w:customStyle="1" w:styleId="5D7B7AAE594A448898AE2832D4C2BDA52">
    <w:name w:val="5D7B7AAE594A448898AE2832D4C2BDA52"/>
    <w:rsid w:val="007B1C68"/>
    <w:pPr>
      <w:spacing w:after="0" w:line="240" w:lineRule="auto"/>
    </w:pPr>
    <w:rPr>
      <w:rFonts w:ascii="Calibri" w:eastAsia="Times New Roman" w:hAnsi="Calibri" w:cs="Times New Roman"/>
      <w:sz w:val="20"/>
      <w:szCs w:val="24"/>
      <w:lang w:val="nl-NL" w:eastAsia="nl-NL"/>
    </w:rPr>
  </w:style>
  <w:style w:type="paragraph" w:customStyle="1" w:styleId="96B6BE123DE4427A8F4B24B290781BC92">
    <w:name w:val="96B6BE123DE4427A8F4B24B290781BC92"/>
    <w:rsid w:val="007B1C68"/>
    <w:pPr>
      <w:spacing w:after="0" w:line="240" w:lineRule="auto"/>
    </w:pPr>
    <w:rPr>
      <w:rFonts w:ascii="Calibri" w:eastAsia="Times New Roman" w:hAnsi="Calibri" w:cs="Times New Roman"/>
      <w:sz w:val="20"/>
      <w:szCs w:val="24"/>
      <w:lang w:val="nl-NL" w:eastAsia="nl-NL"/>
    </w:rPr>
  </w:style>
  <w:style w:type="paragraph" w:customStyle="1" w:styleId="9C472F825D9846B1A934C717EC5B00112">
    <w:name w:val="9C472F825D9846B1A934C717EC5B00112"/>
    <w:rsid w:val="007B1C68"/>
    <w:pPr>
      <w:spacing w:after="0" w:line="240" w:lineRule="auto"/>
    </w:pPr>
    <w:rPr>
      <w:rFonts w:ascii="Calibri" w:eastAsia="Times New Roman" w:hAnsi="Calibri" w:cs="Times New Roman"/>
      <w:sz w:val="20"/>
      <w:szCs w:val="24"/>
      <w:lang w:val="nl-NL" w:eastAsia="nl-NL"/>
    </w:rPr>
  </w:style>
  <w:style w:type="paragraph" w:customStyle="1" w:styleId="BC788A21A590412B914488E3718BB6727">
    <w:name w:val="BC788A21A590412B914488E3718BB6727"/>
    <w:rsid w:val="007B1C68"/>
    <w:pPr>
      <w:spacing w:after="0" w:line="240" w:lineRule="auto"/>
    </w:pPr>
    <w:rPr>
      <w:rFonts w:ascii="Calibri" w:eastAsia="Times New Roman" w:hAnsi="Calibri" w:cs="Times New Roman"/>
      <w:sz w:val="20"/>
      <w:szCs w:val="24"/>
      <w:lang w:val="nl-NL" w:eastAsia="nl-NL"/>
    </w:rPr>
  </w:style>
  <w:style w:type="paragraph" w:customStyle="1" w:styleId="B4B3A1F174CC404CA85658FDFA85B0EF">
    <w:name w:val="B4B3A1F174CC404CA85658FDFA85B0EF"/>
    <w:rsid w:val="00FE0C4B"/>
  </w:style>
  <w:style w:type="paragraph" w:customStyle="1" w:styleId="9059201D2F074D019101CB68260E1459">
    <w:name w:val="9059201D2F074D019101CB68260E1459"/>
    <w:rsid w:val="00FE0C4B"/>
  </w:style>
  <w:style w:type="paragraph" w:customStyle="1" w:styleId="BD2EA290C6EC45F18117F986BC447B55">
    <w:name w:val="BD2EA290C6EC45F18117F986BC447B55"/>
    <w:rsid w:val="00F00EC4"/>
  </w:style>
  <w:style w:type="paragraph" w:customStyle="1" w:styleId="66F67A0C32594426B66BC1EB2888E5E93">
    <w:name w:val="66F67A0C32594426B66BC1EB2888E5E93"/>
    <w:rsid w:val="00F00EC4"/>
    <w:pPr>
      <w:spacing w:after="0" w:line="240" w:lineRule="auto"/>
    </w:pPr>
    <w:rPr>
      <w:rFonts w:ascii="Calibri" w:eastAsia="Times New Roman" w:hAnsi="Calibri" w:cs="Times New Roman"/>
      <w:sz w:val="20"/>
      <w:szCs w:val="24"/>
      <w:lang w:val="nl-NL" w:eastAsia="nl-NL"/>
    </w:rPr>
  </w:style>
  <w:style w:type="paragraph" w:customStyle="1" w:styleId="049AB56E982E429FBD92B96715491A03">
    <w:name w:val="049AB56E982E429FBD92B96715491A03"/>
    <w:rsid w:val="00F00EC4"/>
    <w:pPr>
      <w:spacing w:after="0" w:line="240" w:lineRule="auto"/>
    </w:pPr>
    <w:rPr>
      <w:rFonts w:ascii="Calibri" w:eastAsia="Times New Roman" w:hAnsi="Calibri" w:cs="Times New Roman"/>
      <w:sz w:val="20"/>
      <w:szCs w:val="24"/>
      <w:lang w:val="nl-NL" w:eastAsia="nl-NL"/>
    </w:rPr>
  </w:style>
  <w:style w:type="paragraph" w:customStyle="1" w:styleId="AC270FAF91474E219FBE22A7821908553">
    <w:name w:val="AC270FAF91474E219FBE22A7821908553"/>
    <w:rsid w:val="00F00EC4"/>
    <w:pPr>
      <w:spacing w:after="0" w:line="240" w:lineRule="auto"/>
    </w:pPr>
    <w:rPr>
      <w:rFonts w:ascii="Calibri" w:eastAsia="Times New Roman" w:hAnsi="Calibri" w:cs="Times New Roman"/>
      <w:sz w:val="20"/>
      <w:szCs w:val="24"/>
      <w:lang w:val="nl-NL" w:eastAsia="nl-NL"/>
    </w:rPr>
  </w:style>
  <w:style w:type="paragraph" w:customStyle="1" w:styleId="9B7FC9EFCF484442B61E56A045C2AE673">
    <w:name w:val="9B7FC9EFCF484442B61E56A045C2AE673"/>
    <w:rsid w:val="00F00EC4"/>
    <w:pPr>
      <w:spacing w:after="0" w:line="240" w:lineRule="auto"/>
    </w:pPr>
    <w:rPr>
      <w:rFonts w:ascii="Calibri" w:eastAsia="Times New Roman" w:hAnsi="Calibri" w:cs="Times New Roman"/>
      <w:sz w:val="20"/>
      <w:szCs w:val="24"/>
      <w:lang w:val="nl-NL" w:eastAsia="nl-NL"/>
    </w:rPr>
  </w:style>
  <w:style w:type="paragraph" w:customStyle="1" w:styleId="1FFFECC6C8444B008BDEDD5874BA601D3">
    <w:name w:val="1FFFECC6C8444B008BDEDD5874BA601D3"/>
    <w:rsid w:val="00F00EC4"/>
    <w:pPr>
      <w:spacing w:after="0" w:line="240" w:lineRule="auto"/>
    </w:pPr>
    <w:rPr>
      <w:rFonts w:ascii="Calibri" w:eastAsia="Times New Roman" w:hAnsi="Calibri" w:cs="Times New Roman"/>
      <w:sz w:val="20"/>
      <w:szCs w:val="24"/>
      <w:lang w:val="nl-NL" w:eastAsia="nl-NL"/>
    </w:rPr>
  </w:style>
  <w:style w:type="paragraph" w:customStyle="1" w:styleId="455FFBF8B775474EAF4DF7681088A4F23">
    <w:name w:val="455FFBF8B775474EAF4DF7681088A4F23"/>
    <w:rsid w:val="00F00EC4"/>
    <w:pPr>
      <w:spacing w:after="0" w:line="240" w:lineRule="auto"/>
    </w:pPr>
    <w:rPr>
      <w:rFonts w:ascii="Calibri" w:eastAsia="Times New Roman" w:hAnsi="Calibri" w:cs="Times New Roman"/>
      <w:sz w:val="20"/>
      <w:szCs w:val="24"/>
      <w:lang w:val="nl-NL" w:eastAsia="nl-NL"/>
    </w:rPr>
  </w:style>
  <w:style w:type="paragraph" w:customStyle="1" w:styleId="5D7B7AAE594A448898AE2832D4C2BDA53">
    <w:name w:val="5D7B7AAE594A448898AE2832D4C2BDA53"/>
    <w:rsid w:val="00F00EC4"/>
    <w:pPr>
      <w:spacing w:after="0" w:line="240" w:lineRule="auto"/>
    </w:pPr>
    <w:rPr>
      <w:rFonts w:ascii="Calibri" w:eastAsia="Times New Roman" w:hAnsi="Calibri" w:cs="Times New Roman"/>
      <w:sz w:val="20"/>
      <w:szCs w:val="24"/>
      <w:lang w:val="nl-NL" w:eastAsia="nl-NL"/>
    </w:rPr>
  </w:style>
  <w:style w:type="paragraph" w:customStyle="1" w:styleId="BD2EA290C6EC45F18117F986BC447B551">
    <w:name w:val="BD2EA290C6EC45F18117F986BC447B551"/>
    <w:rsid w:val="00F00EC4"/>
    <w:pPr>
      <w:spacing w:after="0" w:line="240" w:lineRule="auto"/>
    </w:pPr>
    <w:rPr>
      <w:rFonts w:ascii="Calibri" w:eastAsia="Times New Roman" w:hAnsi="Calibri" w:cs="Times New Roman"/>
      <w:sz w:val="20"/>
      <w:szCs w:val="24"/>
      <w:lang w:val="nl-NL" w:eastAsia="nl-NL"/>
    </w:rPr>
  </w:style>
  <w:style w:type="paragraph" w:customStyle="1" w:styleId="BC788A21A590412B914488E3718BB6728">
    <w:name w:val="BC788A21A590412B914488E3718BB6728"/>
    <w:rsid w:val="00F00EC4"/>
    <w:pPr>
      <w:spacing w:after="0" w:line="240" w:lineRule="auto"/>
    </w:pPr>
    <w:rPr>
      <w:rFonts w:ascii="Calibri" w:eastAsia="Times New Roman" w:hAnsi="Calibri" w:cs="Times New Roman"/>
      <w:sz w:val="20"/>
      <w:szCs w:val="24"/>
      <w:lang w:val="nl-NL" w:eastAsia="nl-NL"/>
    </w:rPr>
  </w:style>
  <w:style w:type="paragraph" w:customStyle="1" w:styleId="66F67A0C32594426B66BC1EB2888E5E94">
    <w:name w:val="66F67A0C32594426B66BC1EB2888E5E94"/>
    <w:rsid w:val="00355B31"/>
    <w:pPr>
      <w:spacing w:after="0" w:line="240" w:lineRule="auto"/>
    </w:pPr>
    <w:rPr>
      <w:rFonts w:ascii="Calibri" w:eastAsia="Times New Roman" w:hAnsi="Calibri" w:cs="Times New Roman"/>
      <w:sz w:val="20"/>
      <w:szCs w:val="24"/>
      <w:lang w:val="nl-NL" w:eastAsia="nl-NL"/>
    </w:rPr>
  </w:style>
  <w:style w:type="paragraph" w:customStyle="1" w:styleId="049AB56E982E429FBD92B96715491A031">
    <w:name w:val="049AB56E982E429FBD92B96715491A031"/>
    <w:rsid w:val="00355B31"/>
    <w:pPr>
      <w:spacing w:after="0" w:line="240" w:lineRule="auto"/>
    </w:pPr>
    <w:rPr>
      <w:rFonts w:ascii="Calibri" w:eastAsia="Times New Roman" w:hAnsi="Calibri" w:cs="Times New Roman"/>
      <w:sz w:val="20"/>
      <w:szCs w:val="24"/>
      <w:lang w:val="nl-NL" w:eastAsia="nl-NL"/>
    </w:rPr>
  </w:style>
  <w:style w:type="paragraph" w:customStyle="1" w:styleId="AC270FAF91474E219FBE22A7821908554">
    <w:name w:val="AC270FAF91474E219FBE22A7821908554"/>
    <w:rsid w:val="00355B31"/>
    <w:pPr>
      <w:spacing w:after="0" w:line="240" w:lineRule="auto"/>
    </w:pPr>
    <w:rPr>
      <w:rFonts w:ascii="Calibri" w:eastAsia="Times New Roman" w:hAnsi="Calibri" w:cs="Times New Roman"/>
      <w:sz w:val="20"/>
      <w:szCs w:val="24"/>
      <w:lang w:val="nl-NL" w:eastAsia="nl-NL"/>
    </w:rPr>
  </w:style>
  <w:style w:type="paragraph" w:customStyle="1" w:styleId="9B7FC9EFCF484442B61E56A045C2AE674">
    <w:name w:val="9B7FC9EFCF484442B61E56A045C2AE674"/>
    <w:rsid w:val="00355B31"/>
    <w:pPr>
      <w:spacing w:after="0" w:line="240" w:lineRule="auto"/>
    </w:pPr>
    <w:rPr>
      <w:rFonts w:ascii="Calibri" w:eastAsia="Times New Roman" w:hAnsi="Calibri" w:cs="Times New Roman"/>
      <w:sz w:val="20"/>
      <w:szCs w:val="24"/>
      <w:lang w:val="nl-NL" w:eastAsia="nl-NL"/>
    </w:rPr>
  </w:style>
  <w:style w:type="paragraph" w:customStyle="1" w:styleId="1FFFECC6C8444B008BDEDD5874BA601D4">
    <w:name w:val="1FFFECC6C8444B008BDEDD5874BA601D4"/>
    <w:rsid w:val="00355B31"/>
    <w:pPr>
      <w:spacing w:after="0" w:line="240" w:lineRule="auto"/>
    </w:pPr>
    <w:rPr>
      <w:rFonts w:ascii="Calibri" w:eastAsia="Times New Roman" w:hAnsi="Calibri" w:cs="Times New Roman"/>
      <w:sz w:val="20"/>
      <w:szCs w:val="24"/>
      <w:lang w:val="nl-NL" w:eastAsia="nl-NL"/>
    </w:rPr>
  </w:style>
  <w:style w:type="paragraph" w:customStyle="1" w:styleId="455FFBF8B775474EAF4DF7681088A4F24">
    <w:name w:val="455FFBF8B775474EAF4DF7681088A4F24"/>
    <w:rsid w:val="00355B31"/>
    <w:pPr>
      <w:spacing w:after="0" w:line="240" w:lineRule="auto"/>
    </w:pPr>
    <w:rPr>
      <w:rFonts w:ascii="Calibri" w:eastAsia="Times New Roman" w:hAnsi="Calibri" w:cs="Times New Roman"/>
      <w:sz w:val="20"/>
      <w:szCs w:val="24"/>
      <w:lang w:val="nl-NL" w:eastAsia="nl-NL"/>
    </w:rPr>
  </w:style>
  <w:style w:type="paragraph" w:customStyle="1" w:styleId="5D7B7AAE594A448898AE2832D4C2BDA54">
    <w:name w:val="5D7B7AAE594A448898AE2832D4C2BDA54"/>
    <w:rsid w:val="00355B31"/>
    <w:pPr>
      <w:spacing w:after="0" w:line="240" w:lineRule="auto"/>
    </w:pPr>
    <w:rPr>
      <w:rFonts w:ascii="Calibri" w:eastAsia="Times New Roman" w:hAnsi="Calibri" w:cs="Times New Roman"/>
      <w:sz w:val="20"/>
      <w:szCs w:val="24"/>
      <w:lang w:val="nl-NL" w:eastAsia="nl-NL"/>
    </w:rPr>
  </w:style>
  <w:style w:type="paragraph" w:customStyle="1" w:styleId="BD2EA290C6EC45F18117F986BC447B552">
    <w:name w:val="BD2EA290C6EC45F18117F986BC447B552"/>
    <w:rsid w:val="00355B31"/>
    <w:pPr>
      <w:spacing w:after="0" w:line="240" w:lineRule="auto"/>
    </w:pPr>
    <w:rPr>
      <w:rFonts w:ascii="Calibri" w:eastAsia="Times New Roman" w:hAnsi="Calibri" w:cs="Times New Roman"/>
      <w:sz w:val="20"/>
      <w:szCs w:val="24"/>
      <w:lang w:val="nl-NL" w:eastAsia="nl-NL"/>
    </w:rPr>
  </w:style>
  <w:style w:type="paragraph" w:customStyle="1" w:styleId="994888A0AE4B4EB894C7A20456D7685F">
    <w:name w:val="994888A0AE4B4EB894C7A20456D7685F"/>
    <w:rsid w:val="00AA4C8D"/>
    <w:pPr>
      <w:spacing w:after="0" w:line="240" w:lineRule="auto"/>
    </w:pPr>
    <w:rPr>
      <w:rFonts w:ascii="Calibri" w:eastAsia="Times New Roman" w:hAnsi="Calibri" w:cs="Times New Roman"/>
      <w:sz w:val="20"/>
      <w:szCs w:val="24"/>
      <w:lang w:val="nl-NL" w:eastAsia="nl-NL"/>
    </w:rPr>
  </w:style>
  <w:style w:type="paragraph" w:customStyle="1" w:styleId="66F67A0C32594426B66BC1EB2888E5E95">
    <w:name w:val="66F67A0C32594426B66BC1EB2888E5E95"/>
    <w:rsid w:val="00AA4C8D"/>
    <w:pPr>
      <w:spacing w:after="0" w:line="240" w:lineRule="auto"/>
    </w:pPr>
    <w:rPr>
      <w:rFonts w:ascii="Calibri" w:eastAsia="Times New Roman" w:hAnsi="Calibri" w:cs="Times New Roman"/>
      <w:sz w:val="20"/>
      <w:szCs w:val="24"/>
      <w:lang w:val="nl-NL" w:eastAsia="nl-NL"/>
    </w:rPr>
  </w:style>
  <w:style w:type="paragraph" w:customStyle="1" w:styleId="049AB56E982E429FBD92B96715491A032">
    <w:name w:val="049AB56E982E429FBD92B96715491A032"/>
    <w:rsid w:val="00AA4C8D"/>
    <w:pPr>
      <w:spacing w:after="0" w:line="240" w:lineRule="auto"/>
    </w:pPr>
    <w:rPr>
      <w:rFonts w:ascii="Calibri" w:eastAsia="Times New Roman" w:hAnsi="Calibri" w:cs="Times New Roman"/>
      <w:sz w:val="20"/>
      <w:szCs w:val="24"/>
      <w:lang w:val="nl-NL" w:eastAsia="nl-NL"/>
    </w:rPr>
  </w:style>
  <w:style w:type="paragraph" w:customStyle="1" w:styleId="AC270FAF91474E219FBE22A7821908555">
    <w:name w:val="AC270FAF91474E219FBE22A7821908555"/>
    <w:rsid w:val="00AA4C8D"/>
    <w:pPr>
      <w:spacing w:after="0" w:line="240" w:lineRule="auto"/>
    </w:pPr>
    <w:rPr>
      <w:rFonts w:ascii="Calibri" w:eastAsia="Times New Roman" w:hAnsi="Calibri" w:cs="Times New Roman"/>
      <w:sz w:val="20"/>
      <w:szCs w:val="24"/>
      <w:lang w:val="nl-NL" w:eastAsia="nl-NL"/>
    </w:rPr>
  </w:style>
  <w:style w:type="paragraph" w:customStyle="1" w:styleId="9B7FC9EFCF484442B61E56A045C2AE675">
    <w:name w:val="9B7FC9EFCF484442B61E56A045C2AE675"/>
    <w:rsid w:val="00AA4C8D"/>
    <w:pPr>
      <w:spacing w:after="0" w:line="240" w:lineRule="auto"/>
    </w:pPr>
    <w:rPr>
      <w:rFonts w:ascii="Calibri" w:eastAsia="Times New Roman" w:hAnsi="Calibri" w:cs="Times New Roman"/>
      <w:sz w:val="20"/>
      <w:szCs w:val="24"/>
      <w:lang w:val="nl-NL" w:eastAsia="nl-NL"/>
    </w:rPr>
  </w:style>
  <w:style w:type="paragraph" w:customStyle="1" w:styleId="1FFFECC6C8444B008BDEDD5874BA601D5">
    <w:name w:val="1FFFECC6C8444B008BDEDD5874BA601D5"/>
    <w:rsid w:val="00AA4C8D"/>
    <w:pPr>
      <w:spacing w:after="0" w:line="240" w:lineRule="auto"/>
    </w:pPr>
    <w:rPr>
      <w:rFonts w:ascii="Calibri" w:eastAsia="Times New Roman" w:hAnsi="Calibri" w:cs="Times New Roman"/>
      <w:sz w:val="20"/>
      <w:szCs w:val="24"/>
      <w:lang w:val="nl-NL" w:eastAsia="nl-NL"/>
    </w:rPr>
  </w:style>
  <w:style w:type="paragraph" w:customStyle="1" w:styleId="455FFBF8B775474EAF4DF7681088A4F25">
    <w:name w:val="455FFBF8B775474EAF4DF7681088A4F25"/>
    <w:rsid w:val="00AA4C8D"/>
    <w:pPr>
      <w:spacing w:after="0" w:line="240" w:lineRule="auto"/>
    </w:pPr>
    <w:rPr>
      <w:rFonts w:ascii="Calibri" w:eastAsia="Times New Roman" w:hAnsi="Calibri" w:cs="Times New Roman"/>
      <w:sz w:val="20"/>
      <w:szCs w:val="24"/>
      <w:lang w:val="nl-NL" w:eastAsia="nl-NL"/>
    </w:rPr>
  </w:style>
  <w:style w:type="paragraph" w:customStyle="1" w:styleId="5D7B7AAE594A448898AE2832D4C2BDA55">
    <w:name w:val="5D7B7AAE594A448898AE2832D4C2BDA55"/>
    <w:rsid w:val="00AA4C8D"/>
    <w:pPr>
      <w:spacing w:after="0" w:line="240" w:lineRule="auto"/>
    </w:pPr>
    <w:rPr>
      <w:rFonts w:ascii="Calibri" w:eastAsia="Times New Roman" w:hAnsi="Calibri" w:cs="Times New Roman"/>
      <w:sz w:val="20"/>
      <w:szCs w:val="24"/>
      <w:lang w:val="nl-NL" w:eastAsia="nl-NL"/>
    </w:rPr>
  </w:style>
  <w:style w:type="paragraph" w:customStyle="1" w:styleId="BD2EA290C6EC45F18117F986BC447B553">
    <w:name w:val="BD2EA290C6EC45F18117F986BC447B553"/>
    <w:rsid w:val="00AA4C8D"/>
    <w:pPr>
      <w:spacing w:after="0" w:line="240" w:lineRule="auto"/>
    </w:pPr>
    <w:rPr>
      <w:rFonts w:ascii="Calibri" w:eastAsia="Times New Roman" w:hAnsi="Calibri" w:cs="Times New Roman"/>
      <w:sz w:val="20"/>
      <w:szCs w:val="24"/>
      <w:lang w:val="nl-NL" w:eastAsia="nl-NL"/>
    </w:rPr>
  </w:style>
  <w:style w:type="paragraph" w:customStyle="1" w:styleId="994888A0AE4B4EB894C7A20456D7685F1">
    <w:name w:val="994888A0AE4B4EB894C7A20456D7685F1"/>
    <w:rsid w:val="00AA4C8D"/>
    <w:pPr>
      <w:spacing w:after="0" w:line="240" w:lineRule="auto"/>
    </w:pPr>
    <w:rPr>
      <w:rFonts w:ascii="Calibri" w:eastAsia="Times New Roman" w:hAnsi="Calibri" w:cs="Times New Roman"/>
      <w:sz w:val="20"/>
      <w:szCs w:val="24"/>
      <w:lang w:val="nl-NL" w:eastAsia="nl-NL"/>
    </w:rPr>
  </w:style>
  <w:style w:type="paragraph" w:customStyle="1" w:styleId="66F67A0C32594426B66BC1EB2888E5E96">
    <w:name w:val="66F67A0C32594426B66BC1EB2888E5E96"/>
    <w:rsid w:val="00AA4C8D"/>
    <w:pPr>
      <w:spacing w:after="0" w:line="240" w:lineRule="auto"/>
    </w:pPr>
    <w:rPr>
      <w:rFonts w:ascii="Calibri" w:eastAsia="Times New Roman" w:hAnsi="Calibri" w:cs="Times New Roman"/>
      <w:sz w:val="20"/>
      <w:szCs w:val="24"/>
      <w:lang w:val="nl-NL" w:eastAsia="nl-NL"/>
    </w:rPr>
  </w:style>
  <w:style w:type="paragraph" w:customStyle="1" w:styleId="049AB56E982E429FBD92B96715491A033">
    <w:name w:val="049AB56E982E429FBD92B96715491A033"/>
    <w:rsid w:val="00AA4C8D"/>
    <w:pPr>
      <w:spacing w:after="0" w:line="240" w:lineRule="auto"/>
    </w:pPr>
    <w:rPr>
      <w:rFonts w:ascii="Calibri" w:eastAsia="Times New Roman" w:hAnsi="Calibri" w:cs="Times New Roman"/>
      <w:sz w:val="20"/>
      <w:szCs w:val="24"/>
      <w:lang w:val="nl-NL" w:eastAsia="nl-NL"/>
    </w:rPr>
  </w:style>
  <w:style w:type="paragraph" w:customStyle="1" w:styleId="AC270FAF91474E219FBE22A7821908556">
    <w:name w:val="AC270FAF91474E219FBE22A7821908556"/>
    <w:rsid w:val="00AA4C8D"/>
    <w:pPr>
      <w:spacing w:after="0" w:line="240" w:lineRule="auto"/>
    </w:pPr>
    <w:rPr>
      <w:rFonts w:ascii="Calibri" w:eastAsia="Times New Roman" w:hAnsi="Calibri" w:cs="Times New Roman"/>
      <w:sz w:val="20"/>
      <w:szCs w:val="24"/>
      <w:lang w:val="nl-NL" w:eastAsia="nl-NL"/>
    </w:rPr>
  </w:style>
  <w:style w:type="paragraph" w:customStyle="1" w:styleId="9B7FC9EFCF484442B61E56A045C2AE676">
    <w:name w:val="9B7FC9EFCF484442B61E56A045C2AE676"/>
    <w:rsid w:val="00AA4C8D"/>
    <w:pPr>
      <w:spacing w:after="0" w:line="240" w:lineRule="auto"/>
    </w:pPr>
    <w:rPr>
      <w:rFonts w:ascii="Calibri" w:eastAsia="Times New Roman" w:hAnsi="Calibri" w:cs="Times New Roman"/>
      <w:sz w:val="20"/>
      <w:szCs w:val="24"/>
      <w:lang w:val="nl-NL" w:eastAsia="nl-NL"/>
    </w:rPr>
  </w:style>
  <w:style w:type="paragraph" w:customStyle="1" w:styleId="1FFFECC6C8444B008BDEDD5874BA601D6">
    <w:name w:val="1FFFECC6C8444B008BDEDD5874BA601D6"/>
    <w:rsid w:val="00AA4C8D"/>
    <w:pPr>
      <w:spacing w:after="0" w:line="240" w:lineRule="auto"/>
    </w:pPr>
    <w:rPr>
      <w:rFonts w:ascii="Calibri" w:eastAsia="Times New Roman" w:hAnsi="Calibri" w:cs="Times New Roman"/>
      <w:sz w:val="20"/>
      <w:szCs w:val="24"/>
      <w:lang w:val="nl-NL" w:eastAsia="nl-NL"/>
    </w:rPr>
  </w:style>
  <w:style w:type="paragraph" w:customStyle="1" w:styleId="455FFBF8B775474EAF4DF7681088A4F26">
    <w:name w:val="455FFBF8B775474EAF4DF7681088A4F26"/>
    <w:rsid w:val="00AA4C8D"/>
    <w:pPr>
      <w:spacing w:after="0" w:line="240" w:lineRule="auto"/>
    </w:pPr>
    <w:rPr>
      <w:rFonts w:ascii="Calibri" w:eastAsia="Times New Roman" w:hAnsi="Calibri" w:cs="Times New Roman"/>
      <w:sz w:val="20"/>
      <w:szCs w:val="24"/>
      <w:lang w:val="nl-NL" w:eastAsia="nl-NL"/>
    </w:rPr>
  </w:style>
  <w:style w:type="paragraph" w:customStyle="1" w:styleId="5D7B7AAE594A448898AE2832D4C2BDA56">
    <w:name w:val="5D7B7AAE594A448898AE2832D4C2BDA56"/>
    <w:rsid w:val="00AA4C8D"/>
    <w:pPr>
      <w:spacing w:after="0" w:line="240" w:lineRule="auto"/>
    </w:pPr>
    <w:rPr>
      <w:rFonts w:ascii="Calibri" w:eastAsia="Times New Roman" w:hAnsi="Calibri" w:cs="Times New Roman"/>
      <w:sz w:val="20"/>
      <w:szCs w:val="24"/>
      <w:lang w:val="nl-NL" w:eastAsia="nl-NL"/>
    </w:rPr>
  </w:style>
  <w:style w:type="paragraph" w:customStyle="1" w:styleId="BD2EA290C6EC45F18117F986BC447B554">
    <w:name w:val="BD2EA290C6EC45F18117F986BC447B554"/>
    <w:rsid w:val="00AA4C8D"/>
    <w:pPr>
      <w:spacing w:after="0" w:line="240" w:lineRule="auto"/>
    </w:pPr>
    <w:rPr>
      <w:rFonts w:ascii="Calibri" w:eastAsia="Times New Roman" w:hAnsi="Calibri" w:cs="Times New Roman"/>
      <w:sz w:val="20"/>
      <w:szCs w:val="24"/>
      <w:lang w:val="nl-NL" w:eastAsia="nl-NL"/>
    </w:rPr>
  </w:style>
  <w:style w:type="paragraph" w:customStyle="1" w:styleId="994888A0AE4B4EB894C7A20456D7685F2">
    <w:name w:val="994888A0AE4B4EB894C7A20456D7685F2"/>
    <w:rsid w:val="00AA4C8D"/>
    <w:pPr>
      <w:spacing w:after="0" w:line="240" w:lineRule="auto"/>
    </w:pPr>
    <w:rPr>
      <w:rFonts w:ascii="Calibri" w:eastAsia="Times New Roman" w:hAnsi="Calibri" w:cs="Times New Roman"/>
      <w:sz w:val="20"/>
      <w:szCs w:val="24"/>
      <w:lang w:val="nl-NL" w:eastAsia="nl-NL"/>
    </w:rPr>
  </w:style>
  <w:style w:type="paragraph" w:customStyle="1" w:styleId="66F67A0C32594426B66BC1EB2888E5E97">
    <w:name w:val="66F67A0C32594426B66BC1EB2888E5E97"/>
    <w:rsid w:val="00AA4C8D"/>
    <w:pPr>
      <w:spacing w:after="0" w:line="240" w:lineRule="auto"/>
    </w:pPr>
    <w:rPr>
      <w:rFonts w:ascii="Calibri" w:eastAsia="Times New Roman" w:hAnsi="Calibri" w:cs="Times New Roman"/>
      <w:sz w:val="20"/>
      <w:szCs w:val="24"/>
      <w:lang w:val="nl-NL" w:eastAsia="nl-NL"/>
    </w:rPr>
  </w:style>
  <w:style w:type="paragraph" w:customStyle="1" w:styleId="049AB56E982E429FBD92B96715491A034">
    <w:name w:val="049AB56E982E429FBD92B96715491A034"/>
    <w:rsid w:val="00AA4C8D"/>
    <w:pPr>
      <w:spacing w:after="0" w:line="240" w:lineRule="auto"/>
    </w:pPr>
    <w:rPr>
      <w:rFonts w:ascii="Calibri" w:eastAsia="Times New Roman" w:hAnsi="Calibri" w:cs="Times New Roman"/>
      <w:sz w:val="20"/>
      <w:szCs w:val="24"/>
      <w:lang w:val="nl-NL" w:eastAsia="nl-NL"/>
    </w:rPr>
  </w:style>
  <w:style w:type="paragraph" w:customStyle="1" w:styleId="AC270FAF91474E219FBE22A7821908557">
    <w:name w:val="AC270FAF91474E219FBE22A7821908557"/>
    <w:rsid w:val="00AA4C8D"/>
    <w:pPr>
      <w:spacing w:after="0" w:line="240" w:lineRule="auto"/>
    </w:pPr>
    <w:rPr>
      <w:rFonts w:ascii="Calibri" w:eastAsia="Times New Roman" w:hAnsi="Calibri" w:cs="Times New Roman"/>
      <w:sz w:val="20"/>
      <w:szCs w:val="24"/>
      <w:lang w:val="nl-NL" w:eastAsia="nl-NL"/>
    </w:rPr>
  </w:style>
  <w:style w:type="paragraph" w:customStyle="1" w:styleId="9B7FC9EFCF484442B61E56A045C2AE677">
    <w:name w:val="9B7FC9EFCF484442B61E56A045C2AE677"/>
    <w:rsid w:val="00AA4C8D"/>
    <w:pPr>
      <w:spacing w:after="0" w:line="240" w:lineRule="auto"/>
    </w:pPr>
    <w:rPr>
      <w:rFonts w:ascii="Calibri" w:eastAsia="Times New Roman" w:hAnsi="Calibri" w:cs="Times New Roman"/>
      <w:sz w:val="20"/>
      <w:szCs w:val="24"/>
      <w:lang w:val="nl-NL" w:eastAsia="nl-NL"/>
    </w:rPr>
  </w:style>
  <w:style w:type="paragraph" w:customStyle="1" w:styleId="1FFFECC6C8444B008BDEDD5874BA601D7">
    <w:name w:val="1FFFECC6C8444B008BDEDD5874BA601D7"/>
    <w:rsid w:val="00AA4C8D"/>
    <w:pPr>
      <w:spacing w:after="0" w:line="240" w:lineRule="auto"/>
    </w:pPr>
    <w:rPr>
      <w:rFonts w:ascii="Calibri" w:eastAsia="Times New Roman" w:hAnsi="Calibri" w:cs="Times New Roman"/>
      <w:sz w:val="20"/>
      <w:szCs w:val="24"/>
      <w:lang w:val="nl-NL" w:eastAsia="nl-NL"/>
    </w:rPr>
  </w:style>
  <w:style w:type="paragraph" w:customStyle="1" w:styleId="455FFBF8B775474EAF4DF7681088A4F27">
    <w:name w:val="455FFBF8B775474EAF4DF7681088A4F27"/>
    <w:rsid w:val="00AA4C8D"/>
    <w:pPr>
      <w:spacing w:after="0" w:line="240" w:lineRule="auto"/>
    </w:pPr>
    <w:rPr>
      <w:rFonts w:ascii="Calibri" w:eastAsia="Times New Roman" w:hAnsi="Calibri" w:cs="Times New Roman"/>
      <w:sz w:val="20"/>
      <w:szCs w:val="24"/>
      <w:lang w:val="nl-NL" w:eastAsia="nl-NL"/>
    </w:rPr>
  </w:style>
  <w:style w:type="paragraph" w:customStyle="1" w:styleId="5D7B7AAE594A448898AE2832D4C2BDA57">
    <w:name w:val="5D7B7AAE594A448898AE2832D4C2BDA57"/>
    <w:rsid w:val="00AA4C8D"/>
    <w:pPr>
      <w:spacing w:after="0" w:line="240" w:lineRule="auto"/>
    </w:pPr>
    <w:rPr>
      <w:rFonts w:ascii="Calibri" w:eastAsia="Times New Roman" w:hAnsi="Calibri" w:cs="Times New Roman"/>
      <w:sz w:val="20"/>
      <w:szCs w:val="24"/>
      <w:lang w:val="nl-NL" w:eastAsia="nl-NL"/>
    </w:rPr>
  </w:style>
  <w:style w:type="paragraph" w:customStyle="1" w:styleId="BD2EA290C6EC45F18117F986BC447B555">
    <w:name w:val="BD2EA290C6EC45F18117F986BC447B555"/>
    <w:rsid w:val="00AA4C8D"/>
    <w:pPr>
      <w:spacing w:after="0" w:line="240" w:lineRule="auto"/>
    </w:pPr>
    <w:rPr>
      <w:rFonts w:ascii="Calibri" w:eastAsia="Times New Roman" w:hAnsi="Calibri" w:cs="Times New Roman"/>
      <w:sz w:val="20"/>
      <w:szCs w:val="24"/>
      <w:lang w:val="nl-NL" w:eastAsia="nl-NL"/>
    </w:rPr>
  </w:style>
  <w:style w:type="paragraph" w:customStyle="1" w:styleId="938F68B393914885B996C186078E7F0E">
    <w:name w:val="938F68B393914885B996C186078E7F0E"/>
    <w:rsid w:val="00076406"/>
    <w:pPr>
      <w:spacing w:after="0" w:line="240" w:lineRule="auto"/>
    </w:pPr>
    <w:rPr>
      <w:rFonts w:ascii="Calibri" w:eastAsia="Times New Roman" w:hAnsi="Calibri" w:cs="Times New Roman"/>
      <w:sz w:val="20"/>
      <w:szCs w:val="24"/>
      <w:lang w:val="nl-NL" w:eastAsia="nl-NL"/>
    </w:rPr>
  </w:style>
  <w:style w:type="paragraph" w:customStyle="1" w:styleId="66F67A0C32594426B66BC1EB2888E5E98">
    <w:name w:val="66F67A0C32594426B66BC1EB2888E5E98"/>
    <w:rsid w:val="00076406"/>
    <w:pPr>
      <w:spacing w:after="0" w:line="240" w:lineRule="auto"/>
    </w:pPr>
    <w:rPr>
      <w:rFonts w:ascii="Calibri" w:eastAsia="Times New Roman" w:hAnsi="Calibri" w:cs="Times New Roman"/>
      <w:sz w:val="20"/>
      <w:szCs w:val="24"/>
      <w:lang w:val="nl-NL" w:eastAsia="nl-NL"/>
    </w:rPr>
  </w:style>
  <w:style w:type="paragraph" w:customStyle="1" w:styleId="049AB56E982E429FBD92B96715491A035">
    <w:name w:val="049AB56E982E429FBD92B96715491A035"/>
    <w:rsid w:val="00076406"/>
    <w:pPr>
      <w:spacing w:after="0" w:line="240" w:lineRule="auto"/>
    </w:pPr>
    <w:rPr>
      <w:rFonts w:ascii="Calibri" w:eastAsia="Times New Roman" w:hAnsi="Calibri" w:cs="Times New Roman"/>
      <w:sz w:val="20"/>
      <w:szCs w:val="24"/>
      <w:lang w:val="nl-NL" w:eastAsia="nl-NL"/>
    </w:rPr>
  </w:style>
  <w:style w:type="paragraph" w:customStyle="1" w:styleId="AC270FAF91474E219FBE22A7821908558">
    <w:name w:val="AC270FAF91474E219FBE22A7821908558"/>
    <w:rsid w:val="00076406"/>
    <w:pPr>
      <w:spacing w:after="0" w:line="240" w:lineRule="auto"/>
    </w:pPr>
    <w:rPr>
      <w:rFonts w:ascii="Calibri" w:eastAsia="Times New Roman" w:hAnsi="Calibri" w:cs="Times New Roman"/>
      <w:sz w:val="20"/>
      <w:szCs w:val="24"/>
      <w:lang w:val="nl-NL" w:eastAsia="nl-NL"/>
    </w:rPr>
  </w:style>
  <w:style w:type="paragraph" w:customStyle="1" w:styleId="9B7FC9EFCF484442B61E56A045C2AE678">
    <w:name w:val="9B7FC9EFCF484442B61E56A045C2AE678"/>
    <w:rsid w:val="00076406"/>
    <w:pPr>
      <w:spacing w:after="0" w:line="240" w:lineRule="auto"/>
    </w:pPr>
    <w:rPr>
      <w:rFonts w:ascii="Calibri" w:eastAsia="Times New Roman" w:hAnsi="Calibri" w:cs="Times New Roman"/>
      <w:sz w:val="20"/>
      <w:szCs w:val="24"/>
      <w:lang w:val="nl-NL" w:eastAsia="nl-NL"/>
    </w:rPr>
  </w:style>
  <w:style w:type="paragraph" w:customStyle="1" w:styleId="1FFFECC6C8444B008BDEDD5874BA601D8">
    <w:name w:val="1FFFECC6C8444B008BDEDD5874BA601D8"/>
    <w:rsid w:val="00076406"/>
    <w:pPr>
      <w:spacing w:after="0" w:line="240" w:lineRule="auto"/>
    </w:pPr>
    <w:rPr>
      <w:rFonts w:ascii="Calibri" w:eastAsia="Times New Roman" w:hAnsi="Calibri" w:cs="Times New Roman"/>
      <w:sz w:val="20"/>
      <w:szCs w:val="24"/>
      <w:lang w:val="nl-NL" w:eastAsia="nl-NL"/>
    </w:rPr>
  </w:style>
  <w:style w:type="paragraph" w:customStyle="1" w:styleId="455FFBF8B775474EAF4DF7681088A4F28">
    <w:name w:val="455FFBF8B775474EAF4DF7681088A4F28"/>
    <w:rsid w:val="00076406"/>
    <w:pPr>
      <w:spacing w:after="0" w:line="240" w:lineRule="auto"/>
    </w:pPr>
    <w:rPr>
      <w:rFonts w:ascii="Calibri" w:eastAsia="Times New Roman" w:hAnsi="Calibri" w:cs="Times New Roman"/>
      <w:sz w:val="20"/>
      <w:szCs w:val="24"/>
      <w:lang w:val="nl-NL" w:eastAsia="nl-NL"/>
    </w:rPr>
  </w:style>
  <w:style w:type="paragraph" w:customStyle="1" w:styleId="5D7B7AAE594A448898AE2832D4C2BDA58">
    <w:name w:val="5D7B7AAE594A448898AE2832D4C2BDA58"/>
    <w:rsid w:val="00076406"/>
    <w:pPr>
      <w:spacing w:after="0" w:line="240" w:lineRule="auto"/>
    </w:pPr>
    <w:rPr>
      <w:rFonts w:ascii="Calibri" w:eastAsia="Times New Roman" w:hAnsi="Calibri" w:cs="Times New Roman"/>
      <w:sz w:val="20"/>
      <w:szCs w:val="24"/>
      <w:lang w:val="nl-NL" w:eastAsia="nl-NL"/>
    </w:rPr>
  </w:style>
  <w:style w:type="paragraph" w:customStyle="1" w:styleId="BD2EA290C6EC45F18117F986BC447B556">
    <w:name w:val="BD2EA290C6EC45F18117F986BC447B556"/>
    <w:rsid w:val="00076406"/>
    <w:pPr>
      <w:spacing w:after="0" w:line="240" w:lineRule="auto"/>
    </w:pPr>
    <w:rPr>
      <w:rFonts w:ascii="Calibri" w:eastAsia="Times New Roman" w:hAnsi="Calibri" w:cs="Times New Roman"/>
      <w:sz w:val="20"/>
      <w:szCs w:val="24"/>
      <w:lang w:val="nl-NL" w:eastAsia="nl-NL"/>
    </w:rPr>
  </w:style>
  <w:style w:type="paragraph" w:customStyle="1" w:styleId="6B1072FD13FD4806A6B7C33704B6D4D2">
    <w:name w:val="6B1072FD13FD4806A6B7C33704B6D4D2"/>
    <w:rsid w:val="00076406"/>
  </w:style>
  <w:style w:type="paragraph" w:customStyle="1" w:styleId="938F68B393914885B996C186078E7F0E1">
    <w:name w:val="938F68B393914885B996C186078E7F0E1"/>
    <w:rsid w:val="00076406"/>
    <w:pPr>
      <w:spacing w:after="0" w:line="240" w:lineRule="auto"/>
    </w:pPr>
    <w:rPr>
      <w:rFonts w:ascii="Calibri" w:eastAsia="Times New Roman" w:hAnsi="Calibri" w:cs="Times New Roman"/>
      <w:sz w:val="20"/>
      <w:szCs w:val="24"/>
      <w:lang w:val="nl-NL" w:eastAsia="nl-NL"/>
    </w:rPr>
  </w:style>
  <w:style w:type="paragraph" w:customStyle="1" w:styleId="66F67A0C32594426B66BC1EB2888E5E99">
    <w:name w:val="66F67A0C32594426B66BC1EB2888E5E99"/>
    <w:rsid w:val="00076406"/>
    <w:pPr>
      <w:spacing w:after="0" w:line="240" w:lineRule="auto"/>
    </w:pPr>
    <w:rPr>
      <w:rFonts w:ascii="Calibri" w:eastAsia="Times New Roman" w:hAnsi="Calibri" w:cs="Times New Roman"/>
      <w:sz w:val="20"/>
      <w:szCs w:val="24"/>
      <w:lang w:val="nl-NL" w:eastAsia="nl-NL"/>
    </w:rPr>
  </w:style>
  <w:style w:type="paragraph" w:customStyle="1" w:styleId="6B1072FD13FD4806A6B7C33704B6D4D21">
    <w:name w:val="6B1072FD13FD4806A6B7C33704B6D4D21"/>
    <w:rsid w:val="00076406"/>
    <w:pPr>
      <w:spacing w:after="0" w:line="240" w:lineRule="auto"/>
    </w:pPr>
    <w:rPr>
      <w:rFonts w:ascii="Calibri" w:eastAsia="Times New Roman" w:hAnsi="Calibri" w:cs="Times New Roman"/>
      <w:sz w:val="20"/>
      <w:szCs w:val="24"/>
      <w:lang w:val="nl-NL" w:eastAsia="nl-NL"/>
    </w:rPr>
  </w:style>
  <w:style w:type="paragraph" w:customStyle="1" w:styleId="049AB56E982E429FBD92B96715491A036">
    <w:name w:val="049AB56E982E429FBD92B96715491A036"/>
    <w:rsid w:val="00076406"/>
    <w:pPr>
      <w:spacing w:after="0" w:line="240" w:lineRule="auto"/>
    </w:pPr>
    <w:rPr>
      <w:rFonts w:ascii="Calibri" w:eastAsia="Times New Roman" w:hAnsi="Calibri" w:cs="Times New Roman"/>
      <w:sz w:val="20"/>
      <w:szCs w:val="24"/>
      <w:lang w:val="nl-NL" w:eastAsia="nl-NL"/>
    </w:rPr>
  </w:style>
  <w:style w:type="paragraph" w:customStyle="1" w:styleId="AC270FAF91474E219FBE22A7821908559">
    <w:name w:val="AC270FAF91474E219FBE22A7821908559"/>
    <w:rsid w:val="00076406"/>
    <w:pPr>
      <w:spacing w:after="0" w:line="240" w:lineRule="auto"/>
    </w:pPr>
    <w:rPr>
      <w:rFonts w:ascii="Calibri" w:eastAsia="Times New Roman" w:hAnsi="Calibri" w:cs="Times New Roman"/>
      <w:sz w:val="20"/>
      <w:szCs w:val="24"/>
      <w:lang w:val="nl-NL" w:eastAsia="nl-NL"/>
    </w:rPr>
  </w:style>
  <w:style w:type="paragraph" w:customStyle="1" w:styleId="9B7FC9EFCF484442B61E56A045C2AE679">
    <w:name w:val="9B7FC9EFCF484442B61E56A045C2AE679"/>
    <w:rsid w:val="00076406"/>
    <w:pPr>
      <w:spacing w:after="0" w:line="240" w:lineRule="auto"/>
    </w:pPr>
    <w:rPr>
      <w:rFonts w:ascii="Calibri" w:eastAsia="Times New Roman" w:hAnsi="Calibri" w:cs="Times New Roman"/>
      <w:sz w:val="20"/>
      <w:szCs w:val="24"/>
      <w:lang w:val="nl-NL" w:eastAsia="nl-NL"/>
    </w:rPr>
  </w:style>
  <w:style w:type="paragraph" w:customStyle="1" w:styleId="1FFFECC6C8444B008BDEDD5874BA601D9">
    <w:name w:val="1FFFECC6C8444B008BDEDD5874BA601D9"/>
    <w:rsid w:val="00076406"/>
    <w:pPr>
      <w:spacing w:after="0" w:line="240" w:lineRule="auto"/>
    </w:pPr>
    <w:rPr>
      <w:rFonts w:ascii="Calibri" w:eastAsia="Times New Roman" w:hAnsi="Calibri" w:cs="Times New Roman"/>
      <w:sz w:val="20"/>
      <w:szCs w:val="24"/>
      <w:lang w:val="nl-NL" w:eastAsia="nl-NL"/>
    </w:rPr>
  </w:style>
  <w:style w:type="paragraph" w:customStyle="1" w:styleId="455FFBF8B775474EAF4DF7681088A4F29">
    <w:name w:val="455FFBF8B775474EAF4DF7681088A4F29"/>
    <w:rsid w:val="00076406"/>
    <w:pPr>
      <w:spacing w:after="0" w:line="240" w:lineRule="auto"/>
    </w:pPr>
    <w:rPr>
      <w:rFonts w:ascii="Calibri" w:eastAsia="Times New Roman" w:hAnsi="Calibri" w:cs="Times New Roman"/>
      <w:sz w:val="20"/>
      <w:szCs w:val="24"/>
      <w:lang w:val="nl-NL" w:eastAsia="nl-NL"/>
    </w:rPr>
  </w:style>
  <w:style w:type="paragraph" w:customStyle="1" w:styleId="5D7B7AAE594A448898AE2832D4C2BDA59">
    <w:name w:val="5D7B7AAE594A448898AE2832D4C2BDA59"/>
    <w:rsid w:val="00076406"/>
    <w:pPr>
      <w:spacing w:after="0" w:line="240" w:lineRule="auto"/>
    </w:pPr>
    <w:rPr>
      <w:rFonts w:ascii="Calibri" w:eastAsia="Times New Roman" w:hAnsi="Calibri" w:cs="Times New Roman"/>
      <w:sz w:val="20"/>
      <w:szCs w:val="24"/>
      <w:lang w:val="nl-NL" w:eastAsia="nl-NL"/>
    </w:rPr>
  </w:style>
  <w:style w:type="paragraph" w:customStyle="1" w:styleId="72B6A727422C41AE8B838605FA581155">
    <w:name w:val="72B6A727422C41AE8B838605FA581155"/>
    <w:rsid w:val="00076406"/>
    <w:pPr>
      <w:spacing w:after="0" w:line="240" w:lineRule="auto"/>
    </w:pPr>
    <w:rPr>
      <w:rFonts w:ascii="Calibri" w:eastAsia="Times New Roman" w:hAnsi="Calibri" w:cs="Times New Roman"/>
      <w:sz w:val="20"/>
      <w:szCs w:val="24"/>
      <w:lang w:val="nl-NL" w:eastAsia="nl-NL"/>
    </w:rPr>
  </w:style>
  <w:style w:type="paragraph" w:customStyle="1" w:styleId="5F3E3422182A48EE963760E97E19B07F">
    <w:name w:val="5F3E3422182A48EE963760E97E19B07F"/>
    <w:rsid w:val="002752B1"/>
  </w:style>
  <w:style w:type="paragraph" w:customStyle="1" w:styleId="4E67E8DF657F4E73B64AD0945ECCA585">
    <w:name w:val="4E67E8DF657F4E73B64AD0945ECCA585"/>
    <w:rsid w:val="00275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4747B-FBE5-4DB1-863B-B84D758B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1718_EVALUATIEFORMULIER PRAKTIJK 2 BAKO_171025</Template>
  <TotalTime>1</TotalTime>
  <Pages>3</Pages>
  <Words>638</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EVALUATIEFORMULIER PRAKTIJK Proeftuin</vt:lpstr>
    </vt:vector>
  </TitlesOfParts>
  <Company>KHLim</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EVALUATIEFORMULIER PRAKTIJK Proeftuin</dc:title>
  <dc:subject/>
  <dc:creator>Marlies Cornelissen</dc:creator>
  <cp:keywords/>
  <dc:description/>
  <cp:lastModifiedBy>Marleen Stiers</cp:lastModifiedBy>
  <cp:revision>2</cp:revision>
  <cp:lastPrinted>2017-10-10T12:34:00Z</cp:lastPrinted>
  <dcterms:created xsi:type="dcterms:W3CDTF">2017-10-26T19:59:00Z</dcterms:created>
  <dcterms:modified xsi:type="dcterms:W3CDTF">2017-10-26T19:59:00Z</dcterms:modified>
</cp:coreProperties>
</file>